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7C955" w14:textId="7AD859E2" w:rsidR="003F61A8" w:rsidRPr="003704AF" w:rsidRDefault="000A4F46" w:rsidP="009C6687">
      <w:pPr>
        <w:spacing w:after="0" w:line="240" w:lineRule="auto"/>
        <w:rPr>
          <w:sz w:val="10"/>
          <w:szCs w:val="10"/>
          <w:lang w:val="en-US"/>
        </w:rPr>
      </w:pPr>
      <w:r>
        <w:rPr>
          <w:noProof/>
          <w:sz w:val="10"/>
          <w:szCs w:val="10"/>
          <w:lang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43A8CB" wp14:editId="7ACD0599">
                <wp:simplePos x="0" y="0"/>
                <wp:positionH relativeFrom="column">
                  <wp:posOffset>30480</wp:posOffset>
                </wp:positionH>
                <wp:positionV relativeFrom="paragraph">
                  <wp:posOffset>4445</wp:posOffset>
                </wp:positionV>
                <wp:extent cx="6018663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8663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8974A" id="Straight Connector 1" o:spid="_x0000_s1026" style="position:absolute;flip:y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4pt,.35pt" to="476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" strokecolor="black [3200]" strokeweight="1.25pt">
                <v:stroke joinstyle="miter"/>
              </v:line>
            </w:pict>
          </mc:Fallback>
        </mc:AlternateContent>
      </w:r>
    </w:p>
    <w:p w14:paraId="0DD54D52" w14:textId="49B30B3D" w:rsidR="008A28E3" w:rsidRPr="00A65D8D" w:rsidRDefault="002E65EB" w:rsidP="008A28E3">
      <w:pPr>
        <w:pStyle w:val="ListParagraph"/>
        <w:tabs>
          <w:tab w:val="left" w:pos="7938"/>
        </w:tabs>
        <w:ind w:left="0"/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Supervisor</w:t>
      </w:r>
      <w:r w:rsidR="0084240C">
        <w:rPr>
          <w:b/>
          <w:bCs/>
          <w:u w:val="single"/>
          <w:lang w:val="en-US"/>
        </w:rPr>
        <w:t>/</w:t>
      </w:r>
      <w:r>
        <w:rPr>
          <w:b/>
          <w:bCs/>
          <w:u w:val="single"/>
          <w:lang w:val="en-US"/>
        </w:rPr>
        <w:t>C</w:t>
      </w:r>
      <w:r w:rsidR="0084240C">
        <w:rPr>
          <w:b/>
          <w:bCs/>
          <w:u w:val="single"/>
          <w:lang w:val="en-US"/>
        </w:rPr>
        <w:t>o-supervisor c</w:t>
      </w:r>
      <w:r>
        <w:rPr>
          <w:b/>
          <w:bCs/>
          <w:u w:val="single"/>
          <w:lang w:val="en-US"/>
        </w:rPr>
        <w:t>onsent Form</w:t>
      </w:r>
      <w:r w:rsidR="00242B28">
        <w:rPr>
          <w:b/>
          <w:bCs/>
          <w:u w:val="single"/>
          <w:lang w:val="en-US"/>
        </w:rPr>
        <w:t xml:space="preserve"> </w:t>
      </w:r>
    </w:p>
    <w:p w14:paraId="050906D5" w14:textId="35A54175" w:rsidR="00FA12AE" w:rsidRPr="008A28E3" w:rsidRDefault="008A28E3" w:rsidP="008A28E3">
      <w:pPr>
        <w:pStyle w:val="ListParagraph"/>
        <w:tabs>
          <w:tab w:val="left" w:pos="7938"/>
        </w:tabs>
        <w:ind w:left="0"/>
        <w:jc w:val="center"/>
        <w:rPr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</w:t>
      </w:r>
      <w:r w:rsidRPr="008A28E3">
        <w:rPr>
          <w:bCs/>
          <w:lang w:val="en-US"/>
        </w:rPr>
        <w:t>Date:</w:t>
      </w:r>
    </w:p>
    <w:p w14:paraId="12F29DCD" w14:textId="77777777" w:rsidR="008636C6" w:rsidRDefault="008636C6" w:rsidP="007E6381">
      <w:pPr>
        <w:pStyle w:val="ListParagraph"/>
        <w:tabs>
          <w:tab w:val="left" w:pos="7938"/>
        </w:tabs>
        <w:ind w:left="0"/>
        <w:rPr>
          <w:bCs/>
          <w:lang w:val="en-US"/>
        </w:rPr>
      </w:pPr>
    </w:p>
    <w:p w14:paraId="44988FA2" w14:textId="4EDBD2D8" w:rsidR="007E6381" w:rsidRPr="007E6381" w:rsidRDefault="00F076E2" w:rsidP="007E6381">
      <w:pPr>
        <w:pStyle w:val="ListParagraph"/>
        <w:tabs>
          <w:tab w:val="left" w:pos="7938"/>
        </w:tabs>
        <w:ind w:left="0"/>
        <w:rPr>
          <w:bCs/>
          <w:lang w:val="en-US"/>
        </w:rPr>
      </w:pPr>
      <w:r>
        <w:rPr>
          <w:bCs/>
          <w:lang w:val="en-US"/>
        </w:rPr>
        <w:t>To</w:t>
      </w:r>
    </w:p>
    <w:p w14:paraId="2BCB19D6" w14:textId="07DF07E9" w:rsidR="007E6381" w:rsidRDefault="004F171D" w:rsidP="00F076E2">
      <w:pPr>
        <w:pStyle w:val="ListParagraph"/>
        <w:tabs>
          <w:tab w:val="left" w:pos="7938"/>
        </w:tabs>
        <w:ind w:left="284"/>
        <w:rPr>
          <w:bCs/>
          <w:lang w:val="en-US"/>
        </w:rPr>
      </w:pPr>
      <w:r>
        <w:rPr>
          <w:b/>
          <w:bCs/>
          <w:lang w:val="en-US"/>
        </w:rPr>
        <w:t>The</w:t>
      </w:r>
      <w:r w:rsidR="007E6381" w:rsidRPr="009D3283">
        <w:rPr>
          <w:b/>
          <w:bCs/>
          <w:lang w:val="en-US"/>
        </w:rPr>
        <w:t xml:space="preserve"> Dean</w:t>
      </w:r>
      <w:r w:rsidR="007E6381" w:rsidRPr="007E6381">
        <w:rPr>
          <w:bCs/>
          <w:lang w:val="en-US"/>
        </w:rPr>
        <w:t>,</w:t>
      </w:r>
    </w:p>
    <w:p w14:paraId="369C44FF" w14:textId="135EBDA9" w:rsidR="008A7C81" w:rsidRPr="007E6381" w:rsidRDefault="008A7C81" w:rsidP="00F076E2">
      <w:pPr>
        <w:pStyle w:val="ListParagraph"/>
        <w:tabs>
          <w:tab w:val="left" w:pos="7938"/>
        </w:tabs>
        <w:ind w:left="284"/>
        <w:rPr>
          <w:bCs/>
          <w:lang w:val="en-US"/>
        </w:rPr>
      </w:pPr>
      <w:r>
        <w:rPr>
          <w:bCs/>
          <w:lang w:val="en-US"/>
        </w:rPr>
        <w:t>Centre for Research,</w:t>
      </w:r>
    </w:p>
    <w:p w14:paraId="29AAF45F" w14:textId="40563E89" w:rsidR="007E6381" w:rsidRDefault="007E6381" w:rsidP="00F076E2">
      <w:pPr>
        <w:pStyle w:val="ListParagraph"/>
        <w:tabs>
          <w:tab w:val="left" w:pos="7938"/>
        </w:tabs>
        <w:ind w:left="284"/>
        <w:rPr>
          <w:bCs/>
          <w:lang w:val="en-US"/>
        </w:rPr>
      </w:pPr>
      <w:r>
        <w:rPr>
          <w:bCs/>
          <w:lang w:val="en-US"/>
        </w:rPr>
        <w:t>Dhanalakshmi Srinivasan University,</w:t>
      </w:r>
    </w:p>
    <w:p w14:paraId="2BBB220D" w14:textId="0366BEAC" w:rsidR="007E6381" w:rsidRPr="007E6381" w:rsidRDefault="007E6381" w:rsidP="00F076E2">
      <w:pPr>
        <w:pStyle w:val="ListParagraph"/>
        <w:tabs>
          <w:tab w:val="left" w:pos="7938"/>
        </w:tabs>
        <w:ind w:left="284"/>
        <w:rPr>
          <w:bCs/>
          <w:lang w:val="en-US"/>
        </w:rPr>
      </w:pPr>
      <w:r>
        <w:rPr>
          <w:bCs/>
          <w:lang w:val="en-US"/>
        </w:rPr>
        <w:t>Tiruchirappalli – 621 112.</w:t>
      </w:r>
    </w:p>
    <w:p w14:paraId="369C22AA" w14:textId="3828C537" w:rsidR="003D5FC3" w:rsidRDefault="003D5FC3" w:rsidP="003D5FC3">
      <w:pPr>
        <w:pStyle w:val="ListParagraph"/>
        <w:tabs>
          <w:tab w:val="left" w:pos="7938"/>
        </w:tabs>
        <w:ind w:left="0"/>
        <w:rPr>
          <w:bCs/>
          <w:lang w:val="en-US"/>
        </w:rPr>
      </w:pPr>
    </w:p>
    <w:p w14:paraId="0EE29A46" w14:textId="1615F15B" w:rsidR="007E6381" w:rsidRPr="007E6381" w:rsidRDefault="003D5FC3" w:rsidP="003D5FC3">
      <w:pPr>
        <w:pStyle w:val="ListParagraph"/>
        <w:tabs>
          <w:tab w:val="left" w:pos="7938"/>
        </w:tabs>
        <w:ind w:left="0"/>
        <w:rPr>
          <w:bCs/>
          <w:lang w:val="en-US"/>
        </w:rPr>
      </w:pPr>
      <w:r w:rsidRPr="009D3283">
        <w:rPr>
          <w:b/>
          <w:bCs/>
          <w:lang w:val="en-US"/>
        </w:rPr>
        <w:t>Sub</w:t>
      </w:r>
      <w:r w:rsidRPr="003D5FC3">
        <w:rPr>
          <w:bCs/>
          <w:lang w:val="en-US"/>
        </w:rPr>
        <w:t>: Co</w:t>
      </w:r>
      <w:r w:rsidR="002A0899">
        <w:rPr>
          <w:bCs/>
          <w:lang w:val="en-US"/>
        </w:rPr>
        <w:t xml:space="preserve">nsent </w:t>
      </w:r>
      <w:r w:rsidR="005D382E">
        <w:rPr>
          <w:bCs/>
          <w:lang w:val="en-US"/>
        </w:rPr>
        <w:t>Letter to be a supervisor and/</w:t>
      </w:r>
      <w:r w:rsidRPr="003D5FC3">
        <w:rPr>
          <w:bCs/>
          <w:lang w:val="en-US"/>
        </w:rPr>
        <w:t>co-supervisor for</w:t>
      </w:r>
      <w:r>
        <w:rPr>
          <w:bCs/>
          <w:lang w:val="en-US"/>
        </w:rPr>
        <w:t xml:space="preserve"> Mr./Ms./Mrs./</w:t>
      </w:r>
      <w:proofErr w:type="spellStart"/>
      <w:r w:rsidR="005D382E">
        <w:rPr>
          <w:bCs/>
          <w:lang w:val="en-US"/>
        </w:rPr>
        <w:t>Dr</w:t>
      </w:r>
      <w:proofErr w:type="spellEnd"/>
      <w:r w:rsidR="005D382E">
        <w:rPr>
          <w:bCs/>
          <w:lang w:val="en-US"/>
        </w:rPr>
        <w:t>_________________</w:t>
      </w:r>
      <w:r w:rsidRPr="007E6381">
        <w:rPr>
          <w:bCs/>
          <w:lang w:val="en-US"/>
        </w:rPr>
        <w:t xml:space="preserve"> </w:t>
      </w:r>
    </w:p>
    <w:p w14:paraId="1ECB7CF3" w14:textId="20C67453" w:rsidR="003D5FC3" w:rsidRDefault="00483C18" w:rsidP="007E6381">
      <w:pPr>
        <w:pStyle w:val="ListParagraph"/>
        <w:tabs>
          <w:tab w:val="left" w:pos="7938"/>
        </w:tabs>
        <w:ind w:left="0"/>
        <w:rPr>
          <w:bCs/>
          <w:lang w:val="en-US"/>
        </w:rPr>
      </w:pPr>
      <w:r>
        <w:rPr>
          <w:bCs/>
          <w:lang w:val="en-US"/>
        </w:rPr>
        <w:t xml:space="preserve">         </w:t>
      </w:r>
    </w:p>
    <w:p w14:paraId="26453112" w14:textId="4B9F32B4" w:rsidR="007E6381" w:rsidRPr="007E6381" w:rsidRDefault="007E6381" w:rsidP="003911E6">
      <w:pPr>
        <w:pStyle w:val="ListParagraph"/>
        <w:tabs>
          <w:tab w:val="left" w:pos="7938"/>
        </w:tabs>
        <w:spacing w:after="0" w:line="360" w:lineRule="auto"/>
        <w:ind w:left="0"/>
        <w:rPr>
          <w:bCs/>
          <w:lang w:val="en-US"/>
        </w:rPr>
      </w:pPr>
      <w:r w:rsidRPr="007E6381">
        <w:rPr>
          <w:bCs/>
          <w:lang w:val="en-US"/>
        </w:rPr>
        <w:t>Dear Sir,</w:t>
      </w:r>
    </w:p>
    <w:p w14:paraId="61AE1D66" w14:textId="5648F1E9" w:rsidR="002E142D" w:rsidRDefault="007E6381" w:rsidP="003911E6">
      <w:pPr>
        <w:pStyle w:val="ListParagraph"/>
        <w:spacing w:after="0" w:line="360" w:lineRule="auto"/>
        <w:ind w:left="0"/>
        <w:jc w:val="both"/>
        <w:rPr>
          <w:bCs/>
          <w:lang w:val="en-US"/>
        </w:rPr>
      </w:pPr>
      <w:r w:rsidRPr="007E6381">
        <w:rPr>
          <w:bCs/>
          <w:lang w:val="en-US"/>
        </w:rPr>
        <w:t>With reference to the above mentioned subject, I wish to inform you that I am willing to accept</w:t>
      </w:r>
      <w:r w:rsidR="009A44FE">
        <w:rPr>
          <w:bCs/>
          <w:lang w:val="en-US"/>
        </w:rPr>
        <w:t xml:space="preserve"> </w:t>
      </w:r>
      <w:r w:rsidRPr="007E6381">
        <w:rPr>
          <w:bCs/>
          <w:lang w:val="en-US"/>
        </w:rPr>
        <w:t>Mr</w:t>
      </w:r>
      <w:r w:rsidR="0058640E">
        <w:rPr>
          <w:bCs/>
          <w:lang w:val="en-US"/>
        </w:rPr>
        <w:t>.</w:t>
      </w:r>
      <w:r w:rsidR="0058640E" w:rsidRPr="007E6381">
        <w:rPr>
          <w:bCs/>
          <w:lang w:val="en-US"/>
        </w:rPr>
        <w:t>/</w:t>
      </w:r>
      <w:r w:rsidRPr="007E6381">
        <w:rPr>
          <w:bCs/>
          <w:lang w:val="en-US"/>
        </w:rPr>
        <w:t>Ms</w:t>
      </w:r>
      <w:r w:rsidR="00B86338">
        <w:rPr>
          <w:bCs/>
          <w:lang w:val="en-US"/>
        </w:rPr>
        <w:t>.</w:t>
      </w:r>
      <w:r w:rsidRPr="007E6381">
        <w:rPr>
          <w:bCs/>
          <w:lang w:val="en-US"/>
        </w:rPr>
        <w:t>/Mrs</w:t>
      </w:r>
      <w:r w:rsidR="00F13F50">
        <w:rPr>
          <w:bCs/>
          <w:lang w:val="en-US"/>
        </w:rPr>
        <w:t>./Dr.</w:t>
      </w:r>
      <w:r w:rsidR="006E6C8A">
        <w:rPr>
          <w:bCs/>
          <w:lang w:val="en-US"/>
        </w:rPr>
        <w:t>________________</w:t>
      </w:r>
      <w:r w:rsidR="00DD7F69">
        <w:rPr>
          <w:bCs/>
          <w:lang w:val="en-US"/>
        </w:rPr>
        <w:t>_________</w:t>
      </w:r>
      <w:r w:rsidR="00F07FE0">
        <w:rPr>
          <w:bCs/>
          <w:lang w:val="en-US"/>
        </w:rPr>
        <w:t>____________</w:t>
      </w:r>
      <w:r w:rsidR="00483C18">
        <w:rPr>
          <w:bCs/>
          <w:lang w:val="en-US"/>
        </w:rPr>
        <w:t>Reg.</w:t>
      </w:r>
      <w:r w:rsidR="006E6C8A">
        <w:rPr>
          <w:bCs/>
          <w:lang w:val="en-US"/>
        </w:rPr>
        <w:t>No</w:t>
      </w:r>
      <w:r w:rsidR="00DD7F69">
        <w:rPr>
          <w:bCs/>
          <w:lang w:val="en-US"/>
        </w:rPr>
        <w:t>______________________</w:t>
      </w:r>
      <w:r w:rsidR="00993AD8">
        <w:rPr>
          <w:bCs/>
          <w:lang w:val="en-US"/>
        </w:rPr>
        <w:t>Discipline</w:t>
      </w:r>
      <w:r w:rsidR="00FB7037">
        <w:rPr>
          <w:bCs/>
          <w:lang w:val="en-US"/>
        </w:rPr>
        <w:t>_______________</w:t>
      </w:r>
      <w:r w:rsidR="00971848">
        <w:rPr>
          <w:bCs/>
          <w:lang w:val="en-US"/>
        </w:rPr>
        <w:t>__________________________</w:t>
      </w:r>
      <w:r w:rsidR="00D77792">
        <w:rPr>
          <w:bCs/>
          <w:lang w:val="en-US"/>
        </w:rPr>
        <w:t>Dept.</w:t>
      </w:r>
      <w:r w:rsidR="00DD7F69">
        <w:rPr>
          <w:bCs/>
          <w:lang w:val="en-US"/>
        </w:rPr>
        <w:t>_________________________</w:t>
      </w:r>
      <w:r w:rsidR="00D77792">
        <w:rPr>
          <w:bCs/>
          <w:lang w:val="en-US"/>
        </w:rPr>
        <w:t>School_____________________</w:t>
      </w:r>
      <w:r w:rsidRPr="007E6381">
        <w:rPr>
          <w:bCs/>
          <w:lang w:val="en-US"/>
        </w:rPr>
        <w:t>as my Ph.D. s</w:t>
      </w:r>
      <w:r w:rsidR="00AD4AC8">
        <w:rPr>
          <w:bCs/>
          <w:lang w:val="en-US"/>
        </w:rPr>
        <w:t>cholar</w:t>
      </w:r>
      <w:r w:rsidR="009D60E6">
        <w:rPr>
          <w:bCs/>
          <w:lang w:val="en-US"/>
        </w:rPr>
        <w:t xml:space="preserve"> </w:t>
      </w:r>
      <w:r w:rsidR="00B86338">
        <w:rPr>
          <w:bCs/>
          <w:lang w:val="en-US"/>
        </w:rPr>
        <w:t>[FT/PT-I/PT-E]</w:t>
      </w:r>
      <w:r w:rsidRPr="007E6381">
        <w:rPr>
          <w:bCs/>
          <w:lang w:val="en-US"/>
        </w:rPr>
        <w:t xml:space="preserve">, and for </w:t>
      </w:r>
      <w:r w:rsidR="00636F36">
        <w:rPr>
          <w:bCs/>
          <w:lang w:val="en-US"/>
        </w:rPr>
        <w:t xml:space="preserve">supervising </w:t>
      </w:r>
      <w:r w:rsidR="00636F36" w:rsidRPr="007E6381">
        <w:rPr>
          <w:bCs/>
          <w:lang w:val="en-US"/>
        </w:rPr>
        <w:t>his</w:t>
      </w:r>
      <w:r w:rsidRPr="007E6381">
        <w:rPr>
          <w:bCs/>
          <w:lang w:val="en-US"/>
        </w:rPr>
        <w:t xml:space="preserve">/her research work leading to Ph.D. degree </w:t>
      </w:r>
      <w:r w:rsidR="002A34A8">
        <w:rPr>
          <w:bCs/>
          <w:lang w:val="en-US"/>
        </w:rPr>
        <w:t>at</w:t>
      </w:r>
      <w:r w:rsidRPr="007E6381">
        <w:rPr>
          <w:bCs/>
          <w:lang w:val="en-US"/>
        </w:rPr>
        <w:t xml:space="preserve"> </w:t>
      </w:r>
      <w:r w:rsidR="009D60E6" w:rsidRPr="009D60E6">
        <w:rPr>
          <w:bCs/>
          <w:lang w:val="en-US"/>
        </w:rPr>
        <w:t>Dhanalakshmi Srinivasan University</w:t>
      </w:r>
      <w:r w:rsidRPr="007E6381">
        <w:rPr>
          <w:bCs/>
          <w:lang w:val="en-US"/>
        </w:rPr>
        <w:t xml:space="preserve">, </w:t>
      </w:r>
      <w:r w:rsidR="009D60E6">
        <w:rPr>
          <w:bCs/>
          <w:lang w:val="en-US"/>
        </w:rPr>
        <w:t>Tiruchirappalli</w:t>
      </w:r>
      <w:r w:rsidRPr="007E6381">
        <w:rPr>
          <w:bCs/>
          <w:lang w:val="en-US"/>
        </w:rPr>
        <w:t xml:space="preserve">. </w:t>
      </w:r>
    </w:p>
    <w:p w14:paraId="174FDA78" w14:textId="089638A8" w:rsidR="002E142D" w:rsidRDefault="00F7279C" w:rsidP="003911E6">
      <w:pPr>
        <w:pStyle w:val="ListParagraph"/>
        <w:spacing w:after="0" w:line="360" w:lineRule="auto"/>
        <w:ind w:left="0" w:firstLine="720"/>
        <w:jc w:val="both"/>
        <w:rPr>
          <w:bCs/>
          <w:lang w:val="en-US"/>
        </w:rPr>
      </w:pPr>
      <w:r>
        <w:rPr>
          <w:bCs/>
          <w:lang w:val="en-US"/>
        </w:rPr>
        <w:t>I have furnishe</w:t>
      </w:r>
      <w:r w:rsidR="0013552E">
        <w:rPr>
          <w:bCs/>
          <w:lang w:val="en-US"/>
        </w:rPr>
        <w:t>d the list of s</w:t>
      </w:r>
      <w:r>
        <w:rPr>
          <w:bCs/>
          <w:lang w:val="en-US"/>
        </w:rPr>
        <w:t>cholars already under my supervision/co-supervision in Annexure - I</w:t>
      </w:r>
    </w:p>
    <w:p w14:paraId="3D53B7B0" w14:textId="766A159B" w:rsidR="00C25F79" w:rsidRDefault="00C25F79" w:rsidP="002E7AC9">
      <w:pPr>
        <w:pStyle w:val="ListParagraph"/>
        <w:spacing w:after="0" w:line="276" w:lineRule="auto"/>
        <w:ind w:left="0" w:firstLine="720"/>
        <w:jc w:val="right"/>
        <w:rPr>
          <w:b/>
          <w:bCs/>
          <w:lang w:val="en-US"/>
        </w:rPr>
      </w:pPr>
    </w:p>
    <w:p w14:paraId="5A007DDF" w14:textId="77777777" w:rsidR="00CE66FE" w:rsidRDefault="00CE66FE" w:rsidP="002E7AC9">
      <w:pPr>
        <w:pStyle w:val="ListParagraph"/>
        <w:spacing w:after="0" w:line="276" w:lineRule="auto"/>
        <w:ind w:left="0" w:firstLine="720"/>
        <w:jc w:val="right"/>
        <w:rPr>
          <w:b/>
          <w:b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3083"/>
      </w:tblGrid>
      <w:tr w:rsidR="000E0CFC" w14:paraId="3041BC8B" w14:textId="77777777" w:rsidTr="00517438">
        <w:tc>
          <w:tcPr>
            <w:tcW w:w="3227" w:type="dxa"/>
          </w:tcPr>
          <w:p w14:paraId="0FB2F8AD" w14:textId="35D331C5" w:rsidR="000E0CFC" w:rsidRDefault="0074392D" w:rsidP="002E7AC9">
            <w:pPr>
              <w:pStyle w:val="ListParagraph"/>
              <w:spacing w:line="276" w:lineRule="auto"/>
              <w:ind w:left="0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supervisor with full designation</w:t>
            </w:r>
          </w:p>
        </w:tc>
        <w:tc>
          <w:tcPr>
            <w:tcW w:w="3544" w:type="dxa"/>
          </w:tcPr>
          <w:p w14:paraId="74911BDC" w14:textId="77777777" w:rsidR="000E0CFC" w:rsidRDefault="000E0CFC" w:rsidP="002E7AC9">
            <w:pPr>
              <w:pStyle w:val="ListParagraph"/>
              <w:spacing w:line="276" w:lineRule="auto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3083" w:type="dxa"/>
          </w:tcPr>
          <w:p w14:paraId="5FFAB6C0" w14:textId="0448B695" w:rsidR="000E0CFC" w:rsidRDefault="000E0CFC" w:rsidP="002E7AC9">
            <w:pPr>
              <w:pStyle w:val="ListParagraph"/>
              <w:spacing w:line="276" w:lineRule="auto"/>
              <w:ind w:left="0"/>
              <w:jc w:val="right"/>
              <w:rPr>
                <w:b/>
                <w:bCs/>
                <w:lang w:val="en-US"/>
              </w:rPr>
            </w:pPr>
            <w:r w:rsidRPr="000E0CFC">
              <w:rPr>
                <w:b/>
                <w:bCs/>
                <w:lang w:val="en-US"/>
              </w:rPr>
              <w:t>Signature of the supervisor</w:t>
            </w:r>
          </w:p>
        </w:tc>
      </w:tr>
    </w:tbl>
    <w:p w14:paraId="59721280" w14:textId="77777777" w:rsidR="00EB0359" w:rsidRDefault="00EB0359" w:rsidP="002E7AC9">
      <w:pPr>
        <w:pStyle w:val="ListParagraph"/>
        <w:spacing w:after="0" w:line="276" w:lineRule="auto"/>
        <w:ind w:left="0" w:firstLine="720"/>
        <w:jc w:val="right"/>
        <w:rPr>
          <w:b/>
          <w:bCs/>
          <w:lang w:val="en-US"/>
        </w:rPr>
      </w:pPr>
    </w:p>
    <w:p w14:paraId="0A8C979E" w14:textId="77777777" w:rsidR="0063210E" w:rsidRDefault="0063210E" w:rsidP="00EB0359">
      <w:pPr>
        <w:spacing w:after="0" w:line="276" w:lineRule="auto"/>
        <w:rPr>
          <w:bCs/>
          <w:i/>
          <w:sz w:val="20"/>
          <w:lang w:val="en-US"/>
        </w:rPr>
      </w:pPr>
      <w:bookmarkStart w:id="0" w:name="_GoBack"/>
      <w:bookmarkEnd w:id="0"/>
    </w:p>
    <w:p w14:paraId="1A51F43F" w14:textId="77777777" w:rsidR="0063210E" w:rsidRDefault="0063210E" w:rsidP="00EB0359">
      <w:pPr>
        <w:spacing w:after="0" w:line="276" w:lineRule="auto"/>
        <w:rPr>
          <w:bCs/>
          <w:i/>
          <w:sz w:val="20"/>
          <w:lang w:val="en-US"/>
        </w:rPr>
      </w:pPr>
    </w:p>
    <w:p w14:paraId="536B61ED" w14:textId="2C5F034D" w:rsidR="00EB0359" w:rsidRPr="00EB0359" w:rsidRDefault="00CE66FE" w:rsidP="00EB0359">
      <w:pPr>
        <w:spacing w:after="0" w:line="276" w:lineRule="auto"/>
        <w:rPr>
          <w:bCs/>
          <w:i/>
          <w:sz w:val="20"/>
          <w:lang w:val="en-US"/>
        </w:rPr>
      </w:pPr>
      <w:r>
        <w:rPr>
          <w:bCs/>
          <w:i/>
          <w:sz w:val="20"/>
          <w:lang w:val="en-US"/>
        </w:rPr>
        <w:t>If there is no co-supervision, please mention NA below</w:t>
      </w:r>
    </w:p>
    <w:p w14:paraId="5784D6CB" w14:textId="58FD32A1" w:rsidR="002E7AC9" w:rsidRDefault="004D0409" w:rsidP="002E142D">
      <w:pPr>
        <w:pStyle w:val="ListParagraph"/>
        <w:spacing w:after="0" w:line="276" w:lineRule="auto"/>
        <w:ind w:left="0" w:firstLine="720"/>
        <w:jc w:val="both"/>
        <w:rPr>
          <w:bCs/>
          <w:lang w:val="en-US"/>
        </w:rPr>
      </w:pPr>
      <w:r>
        <w:rPr>
          <w:noProof/>
          <w:sz w:val="10"/>
          <w:szCs w:val="10"/>
          <w:lang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F98A0A" wp14:editId="265CBC3D">
                <wp:simplePos x="0" y="0"/>
                <wp:positionH relativeFrom="column">
                  <wp:posOffset>-10517</wp:posOffset>
                </wp:positionH>
                <wp:positionV relativeFrom="paragraph">
                  <wp:posOffset>90906</wp:posOffset>
                </wp:positionV>
                <wp:extent cx="6159399" cy="7315"/>
                <wp:effectExtent l="0" t="0" r="32385" b="3111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399" cy="731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57580" id="Straight Connector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7.15pt" to="484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" strokecolor="black [3200]" strokeweight="1.25pt">
                <v:stroke joinstyle="miter"/>
              </v:line>
            </w:pict>
          </mc:Fallback>
        </mc:AlternateContent>
      </w:r>
    </w:p>
    <w:p w14:paraId="2E92DD09" w14:textId="77777777" w:rsidR="00B77C13" w:rsidRPr="007E6381" w:rsidRDefault="00B77C13" w:rsidP="003911E6">
      <w:pPr>
        <w:pStyle w:val="ListParagraph"/>
        <w:tabs>
          <w:tab w:val="left" w:pos="7938"/>
        </w:tabs>
        <w:spacing w:after="0" w:line="360" w:lineRule="auto"/>
        <w:ind w:left="0"/>
        <w:rPr>
          <w:bCs/>
          <w:lang w:val="en-US"/>
        </w:rPr>
      </w:pPr>
      <w:r w:rsidRPr="007E6381">
        <w:rPr>
          <w:bCs/>
          <w:lang w:val="en-US"/>
        </w:rPr>
        <w:t>Dear Sir,</w:t>
      </w:r>
    </w:p>
    <w:p w14:paraId="53367224" w14:textId="47708126" w:rsidR="00B77C13" w:rsidRDefault="00B77C13" w:rsidP="003911E6">
      <w:pPr>
        <w:pStyle w:val="ListParagraph"/>
        <w:spacing w:after="0" w:line="360" w:lineRule="auto"/>
        <w:ind w:left="0"/>
        <w:jc w:val="both"/>
        <w:rPr>
          <w:bCs/>
          <w:lang w:val="en-US"/>
        </w:rPr>
      </w:pPr>
      <w:r w:rsidRPr="007E6381">
        <w:rPr>
          <w:bCs/>
          <w:lang w:val="en-US"/>
        </w:rPr>
        <w:t>With reference to the above mentioned subject, I wish to inform you that I am willing to accept</w:t>
      </w:r>
      <w:r>
        <w:rPr>
          <w:bCs/>
          <w:lang w:val="en-US"/>
        </w:rPr>
        <w:t xml:space="preserve"> </w:t>
      </w:r>
      <w:r w:rsidRPr="007E6381">
        <w:rPr>
          <w:bCs/>
          <w:lang w:val="en-US"/>
        </w:rPr>
        <w:t>Mr</w:t>
      </w:r>
      <w:r>
        <w:rPr>
          <w:bCs/>
          <w:lang w:val="en-US"/>
        </w:rPr>
        <w:t>.</w:t>
      </w:r>
      <w:r w:rsidRPr="007E6381">
        <w:rPr>
          <w:bCs/>
          <w:lang w:val="en-US"/>
        </w:rPr>
        <w:t>/Ms</w:t>
      </w:r>
      <w:r>
        <w:rPr>
          <w:bCs/>
          <w:lang w:val="en-US"/>
        </w:rPr>
        <w:t>.</w:t>
      </w:r>
      <w:r w:rsidRPr="007E6381">
        <w:rPr>
          <w:bCs/>
          <w:lang w:val="en-US"/>
        </w:rPr>
        <w:t>/Mrs</w:t>
      </w:r>
      <w:r>
        <w:rPr>
          <w:bCs/>
          <w:lang w:val="en-US"/>
        </w:rPr>
        <w:t>./Dr._________________________</w:t>
      </w:r>
      <w:r w:rsidR="00971848">
        <w:rPr>
          <w:bCs/>
          <w:lang w:val="en-US"/>
        </w:rPr>
        <w:t>___________</w:t>
      </w:r>
      <w:r>
        <w:rPr>
          <w:bCs/>
          <w:lang w:val="en-US"/>
        </w:rPr>
        <w:t>Reg.No_______________________Discipline_______________</w:t>
      </w:r>
      <w:r w:rsidR="00971848">
        <w:rPr>
          <w:bCs/>
          <w:lang w:val="en-US"/>
        </w:rPr>
        <w:t>__________________________</w:t>
      </w:r>
      <w:r>
        <w:rPr>
          <w:bCs/>
          <w:lang w:val="en-US"/>
        </w:rPr>
        <w:t>Dept._________________________School_____________________</w:t>
      </w:r>
      <w:r w:rsidR="00971848">
        <w:rPr>
          <w:bCs/>
          <w:lang w:val="en-US"/>
        </w:rPr>
        <w:t>__</w:t>
      </w:r>
      <w:r w:rsidRPr="007E6381">
        <w:rPr>
          <w:bCs/>
          <w:lang w:val="en-US"/>
        </w:rPr>
        <w:t>as my Ph.D. s</w:t>
      </w:r>
      <w:r>
        <w:rPr>
          <w:bCs/>
          <w:lang w:val="en-US"/>
        </w:rPr>
        <w:t>cholar [FT/PT-I/PT-E]</w:t>
      </w:r>
      <w:r w:rsidRPr="007E6381">
        <w:rPr>
          <w:bCs/>
          <w:lang w:val="en-US"/>
        </w:rPr>
        <w:t xml:space="preserve">, and for </w:t>
      </w:r>
      <w:r>
        <w:rPr>
          <w:bCs/>
          <w:lang w:val="en-US"/>
        </w:rPr>
        <w:t xml:space="preserve">co-supervising </w:t>
      </w:r>
      <w:r w:rsidRPr="007E6381">
        <w:rPr>
          <w:bCs/>
          <w:lang w:val="en-US"/>
        </w:rPr>
        <w:t xml:space="preserve">his/her research work leading to Ph.D. degree </w:t>
      </w:r>
      <w:r>
        <w:rPr>
          <w:bCs/>
          <w:lang w:val="en-US"/>
        </w:rPr>
        <w:t>at</w:t>
      </w:r>
      <w:r w:rsidRPr="007E6381">
        <w:rPr>
          <w:bCs/>
          <w:lang w:val="en-US"/>
        </w:rPr>
        <w:t xml:space="preserve"> </w:t>
      </w:r>
      <w:r w:rsidRPr="009D60E6">
        <w:rPr>
          <w:bCs/>
          <w:lang w:val="en-US"/>
        </w:rPr>
        <w:t>Dhanalakshmi Srinivasan University</w:t>
      </w:r>
      <w:r w:rsidRPr="007E6381">
        <w:rPr>
          <w:bCs/>
          <w:lang w:val="en-US"/>
        </w:rPr>
        <w:t xml:space="preserve">, </w:t>
      </w:r>
      <w:r>
        <w:rPr>
          <w:bCs/>
          <w:lang w:val="en-US"/>
        </w:rPr>
        <w:t>Tiruchirappalli</w:t>
      </w:r>
      <w:r w:rsidRPr="007E6381">
        <w:rPr>
          <w:bCs/>
          <w:lang w:val="en-US"/>
        </w:rPr>
        <w:t xml:space="preserve">. </w:t>
      </w:r>
    </w:p>
    <w:p w14:paraId="6AC5C10B" w14:textId="6FCA9EAB" w:rsidR="00B77C13" w:rsidRDefault="00B77C13" w:rsidP="003911E6">
      <w:pPr>
        <w:pStyle w:val="ListParagraph"/>
        <w:spacing w:after="0" w:line="360" w:lineRule="auto"/>
        <w:ind w:left="0" w:firstLine="720"/>
        <w:jc w:val="both"/>
        <w:rPr>
          <w:bCs/>
          <w:lang w:val="en-US"/>
        </w:rPr>
      </w:pPr>
      <w:r>
        <w:rPr>
          <w:bCs/>
          <w:lang w:val="en-US"/>
        </w:rPr>
        <w:t>I have furnished the list of scholars already under my supervision/co-supervision in Annexure - I</w:t>
      </w:r>
      <w:r w:rsidR="00ED3B5F">
        <w:rPr>
          <w:bCs/>
          <w:lang w:val="en-US"/>
        </w:rPr>
        <w:t>I</w:t>
      </w:r>
    </w:p>
    <w:p w14:paraId="431626FF" w14:textId="5CDF881D" w:rsidR="0078409C" w:rsidRDefault="0078409C" w:rsidP="0078409C">
      <w:pPr>
        <w:spacing w:after="0" w:line="240" w:lineRule="auto"/>
        <w:rPr>
          <w:lang w:val="en-US"/>
        </w:rPr>
      </w:pPr>
    </w:p>
    <w:p w14:paraId="0675B9C6" w14:textId="6D64905B" w:rsidR="0074392D" w:rsidRDefault="0074392D" w:rsidP="0078409C">
      <w:pPr>
        <w:spacing w:after="0" w:line="240" w:lineRule="auto"/>
        <w:rPr>
          <w:lang w:val="en-US"/>
        </w:rPr>
      </w:pPr>
    </w:p>
    <w:p w14:paraId="4602F270" w14:textId="7A1B846E" w:rsidR="0074392D" w:rsidRDefault="0074392D" w:rsidP="0078409C">
      <w:pPr>
        <w:spacing w:after="0" w:line="240" w:lineRule="auto"/>
        <w:rPr>
          <w:lang w:val="en-US"/>
        </w:rPr>
      </w:pPr>
    </w:p>
    <w:p w14:paraId="0CB476AF" w14:textId="77777777" w:rsidR="0074392D" w:rsidRDefault="0074392D" w:rsidP="0078409C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509"/>
      </w:tblGrid>
      <w:tr w:rsidR="0074392D" w14:paraId="431A23E3" w14:textId="77777777" w:rsidTr="00517438">
        <w:tc>
          <w:tcPr>
            <w:tcW w:w="3227" w:type="dxa"/>
          </w:tcPr>
          <w:p w14:paraId="3B52502F" w14:textId="736E51D8" w:rsidR="0074392D" w:rsidRDefault="0074392D" w:rsidP="005349B2">
            <w:pPr>
              <w:pStyle w:val="ListParagraph"/>
              <w:spacing w:line="276" w:lineRule="auto"/>
              <w:ind w:left="0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co-supervisor with full designation</w:t>
            </w:r>
          </w:p>
        </w:tc>
        <w:tc>
          <w:tcPr>
            <w:tcW w:w="3118" w:type="dxa"/>
          </w:tcPr>
          <w:p w14:paraId="5FDAFC41" w14:textId="77777777" w:rsidR="0074392D" w:rsidRDefault="0074392D" w:rsidP="005349B2">
            <w:pPr>
              <w:pStyle w:val="ListParagraph"/>
              <w:spacing w:line="276" w:lineRule="auto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3509" w:type="dxa"/>
          </w:tcPr>
          <w:p w14:paraId="6F0C3A01" w14:textId="5D142F39" w:rsidR="0074392D" w:rsidRDefault="0074392D" w:rsidP="003E13B5">
            <w:pPr>
              <w:pStyle w:val="ListParagraph"/>
              <w:spacing w:line="276" w:lineRule="auto"/>
              <w:ind w:left="0"/>
              <w:rPr>
                <w:b/>
                <w:bCs/>
                <w:lang w:val="en-US"/>
              </w:rPr>
            </w:pPr>
            <w:r w:rsidRPr="000E0CFC">
              <w:rPr>
                <w:b/>
                <w:bCs/>
                <w:lang w:val="en-US"/>
              </w:rPr>
              <w:t xml:space="preserve">Signature of the </w:t>
            </w:r>
            <w:r>
              <w:rPr>
                <w:b/>
                <w:bCs/>
                <w:lang w:val="en-US"/>
              </w:rPr>
              <w:t>co-</w:t>
            </w:r>
            <w:r w:rsidRPr="000E0CFC">
              <w:rPr>
                <w:b/>
                <w:bCs/>
                <w:lang w:val="en-US"/>
              </w:rPr>
              <w:t>supervisor</w:t>
            </w:r>
          </w:p>
        </w:tc>
      </w:tr>
    </w:tbl>
    <w:p w14:paraId="01D66854" w14:textId="77777777" w:rsidR="00751BF8" w:rsidRDefault="00751BF8" w:rsidP="00B60255">
      <w:pPr>
        <w:pStyle w:val="ListParagraph"/>
        <w:spacing w:after="0" w:line="276" w:lineRule="auto"/>
        <w:ind w:left="0" w:firstLine="720"/>
        <w:jc w:val="right"/>
        <w:rPr>
          <w:b/>
          <w:bCs/>
          <w:lang w:val="en-US"/>
        </w:rPr>
      </w:pPr>
    </w:p>
    <w:p w14:paraId="0A211A63" w14:textId="77777777" w:rsidR="00751BF8" w:rsidRDefault="00751BF8" w:rsidP="00B60255">
      <w:pPr>
        <w:pStyle w:val="ListParagraph"/>
        <w:spacing w:after="0" w:line="276" w:lineRule="auto"/>
        <w:ind w:left="0" w:firstLine="720"/>
        <w:jc w:val="right"/>
        <w:rPr>
          <w:b/>
          <w:bCs/>
          <w:lang w:val="en-US"/>
        </w:rPr>
      </w:pPr>
    </w:p>
    <w:p w14:paraId="0BA5813A" w14:textId="03240852" w:rsidR="00C25777" w:rsidRDefault="00C25777" w:rsidP="00C01D1A">
      <w:pPr>
        <w:jc w:val="center"/>
        <w:rPr>
          <w:lang w:val="en-US"/>
        </w:rPr>
      </w:pPr>
    </w:p>
    <w:p w14:paraId="4C038A7E" w14:textId="295B3DDC" w:rsidR="007C59DF" w:rsidRDefault="008C3775" w:rsidP="005F04B5">
      <w:pPr>
        <w:spacing w:after="0"/>
        <w:ind w:left="-426"/>
        <w:jc w:val="center"/>
        <w:rPr>
          <w:b/>
          <w:lang w:val="en-US"/>
        </w:rPr>
      </w:pPr>
      <w:r>
        <w:rPr>
          <w:noProof/>
          <w:sz w:val="10"/>
          <w:szCs w:val="10"/>
          <w:lang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51F2A9" wp14:editId="34D8C086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018663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8663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DCEB0" id="Straight Connector 3" o:spid="_x0000_s1026" style="position:absolute;flip:y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2pt" to="473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" strokecolor="black [3200]" strokeweight="1.25pt">
                <v:stroke joinstyle="miter"/>
              </v:line>
            </w:pict>
          </mc:Fallback>
        </mc:AlternateContent>
      </w:r>
      <w:r w:rsidR="007C59DF">
        <w:rPr>
          <w:b/>
          <w:lang w:val="en-US"/>
        </w:rPr>
        <w:t xml:space="preserve">Annexure </w:t>
      </w:r>
      <w:r w:rsidR="00EF0165">
        <w:rPr>
          <w:b/>
          <w:lang w:val="en-US"/>
        </w:rPr>
        <w:t>–</w:t>
      </w:r>
      <w:r w:rsidR="007C59DF">
        <w:rPr>
          <w:b/>
          <w:lang w:val="en-US"/>
        </w:rPr>
        <w:t xml:space="preserve"> I</w:t>
      </w:r>
    </w:p>
    <w:p w14:paraId="284A719E" w14:textId="5CC5FDEB" w:rsidR="00EF0165" w:rsidRPr="0071027D" w:rsidRDefault="00EF0165" w:rsidP="005F04B5">
      <w:pPr>
        <w:tabs>
          <w:tab w:val="left" w:pos="4125"/>
        </w:tabs>
        <w:spacing w:after="0"/>
        <w:rPr>
          <w:b/>
          <w:u w:val="single"/>
          <w:lang w:val="en-US"/>
        </w:rPr>
      </w:pPr>
      <w:r w:rsidRPr="0071027D">
        <w:rPr>
          <w:b/>
          <w:u w:val="single"/>
          <w:lang w:val="en-US"/>
        </w:rPr>
        <w:t>Supervisor to furnish the details of scholars already under their supervision/co-supervision.</w:t>
      </w:r>
    </w:p>
    <w:tbl>
      <w:tblPr>
        <w:tblW w:w="5360" w:type="pct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2117"/>
        <w:gridCol w:w="1978"/>
        <w:gridCol w:w="1833"/>
        <w:gridCol w:w="1459"/>
        <w:gridCol w:w="2120"/>
      </w:tblGrid>
      <w:tr w:rsidR="007C59DF" w:rsidRPr="008A748D" w14:paraId="5D13DDFE" w14:textId="77777777" w:rsidTr="00AA0BEB">
        <w:trPr>
          <w:trHeight w:val="350"/>
        </w:trPr>
        <w:tc>
          <w:tcPr>
            <w:tcW w:w="411" w:type="pct"/>
          </w:tcPr>
          <w:p w14:paraId="03B3CF68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ind w:left="175" w:right="50"/>
              <w:rPr>
                <w:rFonts w:eastAsia="Calibri" w:cs="Arial"/>
                <w:kern w:val="0"/>
                <w:lang w:val="en-US"/>
              </w:rPr>
            </w:pPr>
            <w:r>
              <w:rPr>
                <w:rFonts w:eastAsia="Calibri" w:cs="Arial"/>
                <w:kern w:val="0"/>
                <w:lang w:val="en-US"/>
              </w:rPr>
              <w:t>S</w:t>
            </w:r>
            <w:r w:rsidRPr="008A748D">
              <w:rPr>
                <w:rFonts w:eastAsia="Calibri" w:cs="Arial"/>
                <w:kern w:val="0"/>
                <w:lang w:val="en-US"/>
              </w:rPr>
              <w:t>.</w:t>
            </w:r>
            <w:r w:rsidRPr="008A748D">
              <w:rPr>
                <w:rFonts w:eastAsia="Calibri" w:cs="Arial"/>
                <w:spacing w:val="-1"/>
                <w:kern w:val="0"/>
                <w:lang w:val="en-US"/>
              </w:rPr>
              <w:t xml:space="preserve"> </w:t>
            </w:r>
            <w:r w:rsidRPr="008A748D">
              <w:rPr>
                <w:rFonts w:eastAsia="Calibri" w:cs="Arial"/>
                <w:kern w:val="0"/>
                <w:lang w:val="en-US"/>
              </w:rPr>
              <w:t>No.</w:t>
            </w:r>
          </w:p>
        </w:tc>
        <w:tc>
          <w:tcPr>
            <w:tcW w:w="1027" w:type="pct"/>
          </w:tcPr>
          <w:p w14:paraId="2428858D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ind w:left="268"/>
              <w:rPr>
                <w:rFonts w:eastAsia="Calibri" w:cs="Arial"/>
                <w:kern w:val="0"/>
                <w:lang w:val="en-US"/>
              </w:rPr>
            </w:pPr>
            <w:r w:rsidRPr="008A748D">
              <w:rPr>
                <w:rFonts w:eastAsia="Calibri" w:cs="Arial"/>
                <w:kern w:val="0"/>
                <w:lang w:val="en-US"/>
              </w:rPr>
              <w:t>Scholar’s</w:t>
            </w:r>
            <w:r w:rsidRPr="008A748D">
              <w:rPr>
                <w:rFonts w:eastAsia="Calibri" w:cs="Arial"/>
                <w:spacing w:val="-4"/>
                <w:kern w:val="0"/>
                <w:lang w:val="en-US"/>
              </w:rPr>
              <w:t xml:space="preserve"> </w:t>
            </w:r>
            <w:r w:rsidRPr="008A748D">
              <w:rPr>
                <w:rFonts w:eastAsia="Calibri" w:cs="Arial"/>
                <w:kern w:val="0"/>
                <w:lang w:val="en-US"/>
              </w:rPr>
              <w:t>Name</w:t>
            </w:r>
          </w:p>
        </w:tc>
        <w:tc>
          <w:tcPr>
            <w:tcW w:w="960" w:type="pct"/>
          </w:tcPr>
          <w:p w14:paraId="4198319D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35" w:lineRule="auto"/>
              <w:ind w:right="295"/>
              <w:jc w:val="center"/>
              <w:rPr>
                <w:rFonts w:eastAsia="Calibri" w:cs="Arial"/>
                <w:kern w:val="0"/>
                <w:lang w:val="en-US"/>
              </w:rPr>
            </w:pPr>
            <w:r>
              <w:rPr>
                <w:rFonts w:eastAsia="Calibri" w:cs="Arial"/>
                <w:kern w:val="0"/>
                <w:lang w:val="en-US"/>
              </w:rPr>
              <w:t>Reg</w:t>
            </w:r>
            <w:r w:rsidRPr="008A748D">
              <w:rPr>
                <w:rFonts w:eastAsia="Calibri" w:cs="Arial"/>
                <w:kern w:val="0"/>
                <w:lang w:val="en-US"/>
              </w:rPr>
              <w:t>.</w:t>
            </w:r>
            <w:r w:rsidRPr="008A748D">
              <w:rPr>
                <w:rFonts w:eastAsia="Calibri" w:cs="Arial"/>
                <w:spacing w:val="-2"/>
                <w:kern w:val="0"/>
                <w:lang w:val="en-US"/>
              </w:rPr>
              <w:t xml:space="preserve"> </w:t>
            </w:r>
            <w:r w:rsidRPr="008A748D">
              <w:rPr>
                <w:rFonts w:eastAsia="Calibri" w:cs="Arial"/>
                <w:kern w:val="0"/>
                <w:lang w:val="en-US"/>
              </w:rPr>
              <w:t>No.</w:t>
            </w:r>
          </w:p>
        </w:tc>
        <w:tc>
          <w:tcPr>
            <w:tcW w:w="890" w:type="pct"/>
          </w:tcPr>
          <w:p w14:paraId="06B42124" w14:textId="77777777" w:rsidR="007C59DF" w:rsidRDefault="007C59DF" w:rsidP="00AA0BEB">
            <w:pPr>
              <w:widowControl w:val="0"/>
              <w:autoSpaceDE w:val="0"/>
              <w:autoSpaceDN w:val="0"/>
              <w:spacing w:after="0" w:line="235" w:lineRule="auto"/>
              <w:ind w:left="180" w:right="126"/>
              <w:rPr>
                <w:rFonts w:eastAsia="Calibri" w:cs="Arial"/>
                <w:kern w:val="0"/>
                <w:lang w:val="en-US"/>
              </w:rPr>
            </w:pPr>
            <w:r>
              <w:rPr>
                <w:rFonts w:eastAsia="Calibri" w:cs="Arial"/>
                <w:kern w:val="0"/>
                <w:lang w:val="en-US"/>
              </w:rPr>
              <w:t xml:space="preserve">Discipline </w:t>
            </w:r>
          </w:p>
        </w:tc>
        <w:tc>
          <w:tcPr>
            <w:tcW w:w="684" w:type="pct"/>
          </w:tcPr>
          <w:p w14:paraId="47681208" w14:textId="429FF10B" w:rsidR="007C59DF" w:rsidRPr="008A748D" w:rsidRDefault="007C59DF" w:rsidP="00AA0BEB">
            <w:pPr>
              <w:widowControl w:val="0"/>
              <w:autoSpaceDE w:val="0"/>
              <w:autoSpaceDN w:val="0"/>
              <w:spacing w:after="0" w:line="235" w:lineRule="auto"/>
              <w:ind w:left="180" w:right="126"/>
              <w:rPr>
                <w:rFonts w:eastAsia="Calibri" w:cs="Arial"/>
                <w:kern w:val="0"/>
                <w:lang w:val="en-US"/>
              </w:rPr>
            </w:pPr>
            <w:r>
              <w:rPr>
                <w:rFonts w:eastAsia="Calibri" w:cs="Arial"/>
                <w:kern w:val="0"/>
                <w:lang w:val="en-US"/>
              </w:rPr>
              <w:t>Admitted Year</w:t>
            </w:r>
            <w:r w:rsidR="009D28C9">
              <w:rPr>
                <w:rFonts w:eastAsia="Calibri" w:cs="Arial"/>
                <w:kern w:val="0"/>
                <w:lang w:val="en-US"/>
              </w:rPr>
              <w:t>/Month</w:t>
            </w:r>
          </w:p>
        </w:tc>
        <w:tc>
          <w:tcPr>
            <w:tcW w:w="1028" w:type="pct"/>
          </w:tcPr>
          <w:p w14:paraId="7E88A055" w14:textId="77777777" w:rsidR="007C59DF" w:rsidRDefault="007C59DF" w:rsidP="00AA0BEB">
            <w:pPr>
              <w:widowControl w:val="0"/>
              <w:autoSpaceDE w:val="0"/>
              <w:autoSpaceDN w:val="0"/>
              <w:spacing w:after="0" w:line="240" w:lineRule="auto"/>
              <w:ind w:left="186"/>
              <w:rPr>
                <w:rFonts w:eastAsia="Calibri" w:cs="Arial"/>
                <w:kern w:val="0"/>
                <w:lang w:val="en-US"/>
              </w:rPr>
            </w:pPr>
            <w:r>
              <w:rPr>
                <w:rFonts w:eastAsia="Calibri" w:cs="Arial"/>
                <w:kern w:val="0"/>
                <w:lang w:val="en-US"/>
              </w:rPr>
              <w:t xml:space="preserve">As a </w:t>
            </w:r>
            <w:r w:rsidRPr="00C803D4">
              <w:rPr>
                <w:rFonts w:eastAsia="Calibri" w:cs="Arial"/>
                <w:kern w:val="0"/>
                <w:lang w:val="en-US"/>
              </w:rPr>
              <w:t>supervisor/</w:t>
            </w:r>
          </w:p>
          <w:p w14:paraId="5A7BDE81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ind w:left="186"/>
              <w:rPr>
                <w:rFonts w:eastAsia="Calibri" w:cs="Arial"/>
                <w:kern w:val="0"/>
                <w:lang w:val="en-US"/>
              </w:rPr>
            </w:pPr>
            <w:r w:rsidRPr="00C803D4">
              <w:rPr>
                <w:rFonts w:eastAsia="Calibri" w:cs="Arial"/>
                <w:kern w:val="0"/>
                <w:lang w:val="en-US"/>
              </w:rPr>
              <w:t>co-supervisor</w:t>
            </w:r>
          </w:p>
        </w:tc>
      </w:tr>
      <w:tr w:rsidR="007C59DF" w:rsidRPr="008A748D" w14:paraId="131258AE" w14:textId="77777777" w:rsidTr="00AA0BEB">
        <w:trPr>
          <w:trHeight w:val="556"/>
        </w:trPr>
        <w:tc>
          <w:tcPr>
            <w:tcW w:w="411" w:type="pct"/>
          </w:tcPr>
          <w:p w14:paraId="5E383F06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75" w:lineRule="exact"/>
              <w:ind w:left="40"/>
              <w:jc w:val="center"/>
              <w:rPr>
                <w:rFonts w:eastAsia="Calibri" w:cs="Arial"/>
                <w:kern w:val="0"/>
                <w:lang w:val="en-US"/>
              </w:rPr>
            </w:pPr>
            <w:r w:rsidRPr="008A748D">
              <w:rPr>
                <w:rFonts w:eastAsia="Calibri" w:cs="Arial"/>
                <w:kern w:val="0"/>
                <w:lang w:val="en-US"/>
              </w:rPr>
              <w:t>1</w:t>
            </w:r>
          </w:p>
        </w:tc>
        <w:tc>
          <w:tcPr>
            <w:tcW w:w="1027" w:type="pct"/>
          </w:tcPr>
          <w:p w14:paraId="2ED6BCA5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960" w:type="pct"/>
          </w:tcPr>
          <w:p w14:paraId="7F0FDC41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890" w:type="pct"/>
          </w:tcPr>
          <w:p w14:paraId="1E81B369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684" w:type="pct"/>
          </w:tcPr>
          <w:p w14:paraId="70CC781E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1028" w:type="pct"/>
          </w:tcPr>
          <w:p w14:paraId="6F2900D8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</w:tr>
      <w:tr w:rsidR="007C59DF" w:rsidRPr="008A748D" w14:paraId="7DD7BBF8" w14:textId="77777777" w:rsidTr="00AA0BEB">
        <w:trPr>
          <w:trHeight w:val="539"/>
        </w:trPr>
        <w:tc>
          <w:tcPr>
            <w:tcW w:w="411" w:type="pct"/>
          </w:tcPr>
          <w:p w14:paraId="41E0C894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73" w:lineRule="exact"/>
              <w:ind w:left="40"/>
              <w:jc w:val="center"/>
              <w:rPr>
                <w:rFonts w:eastAsia="Calibri" w:cs="Arial"/>
                <w:kern w:val="0"/>
                <w:lang w:val="en-US"/>
              </w:rPr>
            </w:pPr>
            <w:r w:rsidRPr="008A748D">
              <w:rPr>
                <w:rFonts w:eastAsia="Calibri" w:cs="Arial"/>
                <w:kern w:val="0"/>
                <w:lang w:val="en-US"/>
              </w:rPr>
              <w:t>2</w:t>
            </w:r>
          </w:p>
        </w:tc>
        <w:tc>
          <w:tcPr>
            <w:tcW w:w="1027" w:type="pct"/>
          </w:tcPr>
          <w:p w14:paraId="677BA689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960" w:type="pct"/>
          </w:tcPr>
          <w:p w14:paraId="0DB0CEA2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890" w:type="pct"/>
          </w:tcPr>
          <w:p w14:paraId="52F3CFCD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684" w:type="pct"/>
          </w:tcPr>
          <w:p w14:paraId="6E77D917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1028" w:type="pct"/>
          </w:tcPr>
          <w:p w14:paraId="06D03D99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</w:tr>
      <w:tr w:rsidR="007C59DF" w:rsidRPr="008A748D" w14:paraId="23C7E9E8" w14:textId="77777777" w:rsidTr="00AA0BEB">
        <w:trPr>
          <w:trHeight w:val="556"/>
        </w:trPr>
        <w:tc>
          <w:tcPr>
            <w:tcW w:w="411" w:type="pct"/>
          </w:tcPr>
          <w:p w14:paraId="58530B6F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73" w:lineRule="exact"/>
              <w:ind w:left="40"/>
              <w:jc w:val="center"/>
              <w:rPr>
                <w:rFonts w:eastAsia="Calibri" w:cs="Arial"/>
                <w:kern w:val="0"/>
                <w:lang w:val="en-US"/>
              </w:rPr>
            </w:pPr>
            <w:r w:rsidRPr="008A748D">
              <w:rPr>
                <w:rFonts w:eastAsia="Calibri" w:cs="Arial"/>
                <w:kern w:val="0"/>
                <w:lang w:val="en-US"/>
              </w:rPr>
              <w:t>3</w:t>
            </w:r>
          </w:p>
        </w:tc>
        <w:tc>
          <w:tcPr>
            <w:tcW w:w="1027" w:type="pct"/>
          </w:tcPr>
          <w:p w14:paraId="04EA825C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960" w:type="pct"/>
          </w:tcPr>
          <w:p w14:paraId="3397BF84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890" w:type="pct"/>
          </w:tcPr>
          <w:p w14:paraId="5F9AF85A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684" w:type="pct"/>
          </w:tcPr>
          <w:p w14:paraId="573686E3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1028" w:type="pct"/>
          </w:tcPr>
          <w:p w14:paraId="61E18569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</w:tr>
      <w:tr w:rsidR="007C59DF" w:rsidRPr="008A748D" w14:paraId="43013C14" w14:textId="77777777" w:rsidTr="00AA0BEB">
        <w:trPr>
          <w:trHeight w:val="539"/>
        </w:trPr>
        <w:tc>
          <w:tcPr>
            <w:tcW w:w="411" w:type="pct"/>
          </w:tcPr>
          <w:p w14:paraId="47653E2D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61" w:lineRule="exact"/>
              <w:ind w:left="40"/>
              <w:jc w:val="center"/>
              <w:rPr>
                <w:rFonts w:eastAsia="Calibri" w:cs="Arial"/>
                <w:kern w:val="0"/>
                <w:lang w:val="en-US"/>
              </w:rPr>
            </w:pPr>
            <w:r w:rsidRPr="008A748D">
              <w:rPr>
                <w:rFonts w:eastAsia="Calibri" w:cs="Arial"/>
                <w:kern w:val="0"/>
                <w:lang w:val="en-US"/>
              </w:rPr>
              <w:t>4</w:t>
            </w:r>
          </w:p>
        </w:tc>
        <w:tc>
          <w:tcPr>
            <w:tcW w:w="1027" w:type="pct"/>
          </w:tcPr>
          <w:p w14:paraId="120F1679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960" w:type="pct"/>
          </w:tcPr>
          <w:p w14:paraId="67DDD66E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890" w:type="pct"/>
          </w:tcPr>
          <w:p w14:paraId="447815D3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684" w:type="pct"/>
          </w:tcPr>
          <w:p w14:paraId="4DEA0DA7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1028" w:type="pct"/>
          </w:tcPr>
          <w:p w14:paraId="271A9CE1" w14:textId="77777777" w:rsidR="007C59DF" w:rsidRPr="008A748D" w:rsidRDefault="007C59DF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</w:tr>
      <w:tr w:rsidR="00AA01C5" w:rsidRPr="008A748D" w14:paraId="4195044E" w14:textId="77777777" w:rsidTr="00AA0BEB">
        <w:trPr>
          <w:trHeight w:val="539"/>
        </w:trPr>
        <w:tc>
          <w:tcPr>
            <w:tcW w:w="411" w:type="pct"/>
          </w:tcPr>
          <w:p w14:paraId="19960F1D" w14:textId="4A844942" w:rsidR="00AA01C5" w:rsidRPr="008A748D" w:rsidRDefault="00AA01C5" w:rsidP="00AA0BEB">
            <w:pPr>
              <w:widowControl w:val="0"/>
              <w:autoSpaceDE w:val="0"/>
              <w:autoSpaceDN w:val="0"/>
              <w:spacing w:after="0" w:line="261" w:lineRule="exact"/>
              <w:ind w:left="40"/>
              <w:jc w:val="center"/>
              <w:rPr>
                <w:rFonts w:eastAsia="Calibri" w:cs="Arial"/>
                <w:kern w:val="0"/>
                <w:lang w:val="en-US"/>
              </w:rPr>
            </w:pPr>
            <w:r>
              <w:rPr>
                <w:rFonts w:eastAsia="Calibri" w:cs="Arial"/>
                <w:kern w:val="0"/>
                <w:lang w:val="en-US"/>
              </w:rPr>
              <w:t>5</w:t>
            </w:r>
          </w:p>
        </w:tc>
        <w:tc>
          <w:tcPr>
            <w:tcW w:w="1027" w:type="pct"/>
          </w:tcPr>
          <w:p w14:paraId="2CCE8768" w14:textId="77777777" w:rsidR="00AA01C5" w:rsidRPr="008A748D" w:rsidRDefault="00AA01C5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960" w:type="pct"/>
          </w:tcPr>
          <w:p w14:paraId="0A2D5948" w14:textId="77777777" w:rsidR="00AA01C5" w:rsidRPr="008A748D" w:rsidRDefault="00AA01C5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890" w:type="pct"/>
          </w:tcPr>
          <w:p w14:paraId="08C6D0FD" w14:textId="77777777" w:rsidR="00AA01C5" w:rsidRPr="008A748D" w:rsidRDefault="00AA01C5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684" w:type="pct"/>
          </w:tcPr>
          <w:p w14:paraId="4E4C255E" w14:textId="77777777" w:rsidR="00AA01C5" w:rsidRPr="008A748D" w:rsidRDefault="00AA01C5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1028" w:type="pct"/>
          </w:tcPr>
          <w:p w14:paraId="5A426E79" w14:textId="77777777" w:rsidR="00AA01C5" w:rsidRPr="008A748D" w:rsidRDefault="00AA01C5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</w:tr>
      <w:tr w:rsidR="00AA01C5" w:rsidRPr="008A748D" w14:paraId="29FAD1D0" w14:textId="77777777" w:rsidTr="00AA0BEB">
        <w:trPr>
          <w:trHeight w:val="539"/>
        </w:trPr>
        <w:tc>
          <w:tcPr>
            <w:tcW w:w="411" w:type="pct"/>
          </w:tcPr>
          <w:p w14:paraId="2FE5CF26" w14:textId="4FFB3E52" w:rsidR="00AA01C5" w:rsidRPr="008A748D" w:rsidRDefault="00AA01C5" w:rsidP="00AA0BEB">
            <w:pPr>
              <w:widowControl w:val="0"/>
              <w:autoSpaceDE w:val="0"/>
              <w:autoSpaceDN w:val="0"/>
              <w:spacing w:after="0" w:line="261" w:lineRule="exact"/>
              <w:ind w:left="40"/>
              <w:jc w:val="center"/>
              <w:rPr>
                <w:rFonts w:eastAsia="Calibri" w:cs="Arial"/>
                <w:kern w:val="0"/>
                <w:lang w:val="en-US"/>
              </w:rPr>
            </w:pPr>
            <w:r>
              <w:rPr>
                <w:rFonts w:eastAsia="Calibri" w:cs="Arial"/>
                <w:kern w:val="0"/>
                <w:lang w:val="en-US"/>
              </w:rPr>
              <w:t>6</w:t>
            </w:r>
          </w:p>
        </w:tc>
        <w:tc>
          <w:tcPr>
            <w:tcW w:w="1027" w:type="pct"/>
          </w:tcPr>
          <w:p w14:paraId="1E48ADCA" w14:textId="77777777" w:rsidR="00AA01C5" w:rsidRPr="008A748D" w:rsidRDefault="00AA01C5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960" w:type="pct"/>
          </w:tcPr>
          <w:p w14:paraId="653FCEB6" w14:textId="77777777" w:rsidR="00AA01C5" w:rsidRPr="008A748D" w:rsidRDefault="00AA01C5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890" w:type="pct"/>
          </w:tcPr>
          <w:p w14:paraId="5BE9FC06" w14:textId="77777777" w:rsidR="00AA01C5" w:rsidRPr="008A748D" w:rsidRDefault="00AA01C5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684" w:type="pct"/>
          </w:tcPr>
          <w:p w14:paraId="3A765F33" w14:textId="77777777" w:rsidR="00AA01C5" w:rsidRPr="008A748D" w:rsidRDefault="00AA01C5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1028" w:type="pct"/>
          </w:tcPr>
          <w:p w14:paraId="6A2F0C61" w14:textId="77777777" w:rsidR="00AA01C5" w:rsidRPr="008A748D" w:rsidRDefault="00AA01C5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</w:tr>
      <w:tr w:rsidR="00AA01C5" w:rsidRPr="008A748D" w14:paraId="0BF6EB6C" w14:textId="77777777" w:rsidTr="00AA0BEB">
        <w:trPr>
          <w:trHeight w:val="539"/>
        </w:trPr>
        <w:tc>
          <w:tcPr>
            <w:tcW w:w="411" w:type="pct"/>
          </w:tcPr>
          <w:p w14:paraId="37C7E4D3" w14:textId="7492A55B" w:rsidR="00AA01C5" w:rsidRPr="008A748D" w:rsidRDefault="00AA01C5" w:rsidP="00AA0BEB">
            <w:pPr>
              <w:widowControl w:val="0"/>
              <w:autoSpaceDE w:val="0"/>
              <w:autoSpaceDN w:val="0"/>
              <w:spacing w:after="0" w:line="261" w:lineRule="exact"/>
              <w:ind w:left="40"/>
              <w:jc w:val="center"/>
              <w:rPr>
                <w:rFonts w:eastAsia="Calibri" w:cs="Arial"/>
                <w:kern w:val="0"/>
                <w:lang w:val="en-US"/>
              </w:rPr>
            </w:pPr>
            <w:r>
              <w:rPr>
                <w:rFonts w:eastAsia="Calibri" w:cs="Arial"/>
                <w:kern w:val="0"/>
                <w:lang w:val="en-US"/>
              </w:rPr>
              <w:t>7</w:t>
            </w:r>
          </w:p>
        </w:tc>
        <w:tc>
          <w:tcPr>
            <w:tcW w:w="1027" w:type="pct"/>
          </w:tcPr>
          <w:p w14:paraId="0AA23977" w14:textId="77777777" w:rsidR="00AA01C5" w:rsidRPr="008A748D" w:rsidRDefault="00AA01C5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960" w:type="pct"/>
          </w:tcPr>
          <w:p w14:paraId="0C83304C" w14:textId="77777777" w:rsidR="00AA01C5" w:rsidRPr="008A748D" w:rsidRDefault="00AA01C5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890" w:type="pct"/>
          </w:tcPr>
          <w:p w14:paraId="1FE09194" w14:textId="77777777" w:rsidR="00AA01C5" w:rsidRPr="008A748D" w:rsidRDefault="00AA01C5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684" w:type="pct"/>
          </w:tcPr>
          <w:p w14:paraId="053D9690" w14:textId="77777777" w:rsidR="00AA01C5" w:rsidRPr="008A748D" w:rsidRDefault="00AA01C5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1028" w:type="pct"/>
          </w:tcPr>
          <w:p w14:paraId="26C5C3D8" w14:textId="77777777" w:rsidR="00AA01C5" w:rsidRPr="008A748D" w:rsidRDefault="00AA01C5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</w:tr>
      <w:tr w:rsidR="00AA01C5" w:rsidRPr="008A748D" w14:paraId="618F1E25" w14:textId="77777777" w:rsidTr="00AA0BEB">
        <w:trPr>
          <w:trHeight w:val="539"/>
        </w:trPr>
        <w:tc>
          <w:tcPr>
            <w:tcW w:w="411" w:type="pct"/>
          </w:tcPr>
          <w:p w14:paraId="6F1941B8" w14:textId="38DE7E88" w:rsidR="00AA01C5" w:rsidRPr="008A748D" w:rsidRDefault="00AA01C5" w:rsidP="00AA0BEB">
            <w:pPr>
              <w:widowControl w:val="0"/>
              <w:autoSpaceDE w:val="0"/>
              <w:autoSpaceDN w:val="0"/>
              <w:spacing w:after="0" w:line="261" w:lineRule="exact"/>
              <w:ind w:left="40"/>
              <w:jc w:val="center"/>
              <w:rPr>
                <w:rFonts w:eastAsia="Calibri" w:cs="Arial"/>
                <w:kern w:val="0"/>
                <w:lang w:val="en-US"/>
              </w:rPr>
            </w:pPr>
            <w:r>
              <w:rPr>
                <w:rFonts w:eastAsia="Calibri" w:cs="Arial"/>
                <w:kern w:val="0"/>
                <w:lang w:val="en-US"/>
              </w:rPr>
              <w:t>8</w:t>
            </w:r>
          </w:p>
        </w:tc>
        <w:tc>
          <w:tcPr>
            <w:tcW w:w="1027" w:type="pct"/>
          </w:tcPr>
          <w:p w14:paraId="36FB13F3" w14:textId="77777777" w:rsidR="00AA01C5" w:rsidRPr="008A748D" w:rsidRDefault="00AA01C5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960" w:type="pct"/>
          </w:tcPr>
          <w:p w14:paraId="59391E87" w14:textId="77777777" w:rsidR="00AA01C5" w:rsidRPr="008A748D" w:rsidRDefault="00AA01C5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890" w:type="pct"/>
          </w:tcPr>
          <w:p w14:paraId="7F55054B" w14:textId="77777777" w:rsidR="00AA01C5" w:rsidRPr="008A748D" w:rsidRDefault="00AA01C5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684" w:type="pct"/>
          </w:tcPr>
          <w:p w14:paraId="7BB90FCB" w14:textId="77777777" w:rsidR="00AA01C5" w:rsidRPr="008A748D" w:rsidRDefault="00AA01C5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1028" w:type="pct"/>
          </w:tcPr>
          <w:p w14:paraId="059FE133" w14:textId="77777777" w:rsidR="00AA01C5" w:rsidRPr="008A748D" w:rsidRDefault="00AA01C5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</w:tr>
    </w:tbl>
    <w:p w14:paraId="25C89BF0" w14:textId="77777777" w:rsidR="0077394C" w:rsidRDefault="0077394C" w:rsidP="0077394C">
      <w:pPr>
        <w:tabs>
          <w:tab w:val="left" w:pos="4125"/>
        </w:tabs>
        <w:ind w:left="-142"/>
        <w:rPr>
          <w:b/>
          <w:u w:val="single"/>
          <w:lang w:val="en-US"/>
        </w:rPr>
      </w:pPr>
    </w:p>
    <w:p w14:paraId="0C32188C" w14:textId="77777777" w:rsidR="006A5D4B" w:rsidRDefault="006A5D4B" w:rsidP="006A5D4B">
      <w:pPr>
        <w:pStyle w:val="ListParagraph"/>
        <w:spacing w:after="0" w:line="276" w:lineRule="auto"/>
        <w:ind w:left="0" w:firstLine="720"/>
        <w:jc w:val="right"/>
        <w:rPr>
          <w:b/>
          <w:bCs/>
          <w:lang w:val="en-US"/>
        </w:rPr>
      </w:pPr>
    </w:p>
    <w:p w14:paraId="1463C51A" w14:textId="78E476AB" w:rsidR="006A5D4B" w:rsidRPr="002E7AC9" w:rsidRDefault="006A5D4B" w:rsidP="006A5D4B">
      <w:pPr>
        <w:pStyle w:val="ListParagraph"/>
        <w:spacing w:after="0" w:line="276" w:lineRule="auto"/>
        <w:ind w:left="0" w:firstLine="720"/>
        <w:jc w:val="right"/>
        <w:rPr>
          <w:b/>
          <w:bCs/>
          <w:lang w:val="en-US"/>
        </w:rPr>
      </w:pPr>
      <w:r w:rsidRPr="002E7AC9">
        <w:rPr>
          <w:b/>
          <w:bCs/>
          <w:lang w:val="en-US"/>
        </w:rPr>
        <w:t>Signature of the supervisor</w:t>
      </w:r>
    </w:p>
    <w:p w14:paraId="654FAD14" w14:textId="7E5F037E" w:rsidR="00410FB0" w:rsidRPr="00F3328C" w:rsidRDefault="00F3328C" w:rsidP="005F04B5">
      <w:pPr>
        <w:tabs>
          <w:tab w:val="left" w:pos="4125"/>
        </w:tabs>
        <w:spacing w:after="0"/>
        <w:jc w:val="center"/>
        <w:rPr>
          <w:b/>
          <w:lang w:val="en-US"/>
        </w:rPr>
      </w:pPr>
      <w:r w:rsidRPr="00F3328C">
        <w:rPr>
          <w:b/>
          <w:lang w:val="en-US"/>
        </w:rPr>
        <w:t>Annexure - II</w:t>
      </w:r>
    </w:p>
    <w:p w14:paraId="32F53BB0" w14:textId="79E314D9" w:rsidR="004B0123" w:rsidRPr="0071027D" w:rsidRDefault="00DE7696" w:rsidP="005F04B5">
      <w:pPr>
        <w:tabs>
          <w:tab w:val="left" w:pos="4125"/>
        </w:tabs>
        <w:spacing w:after="0"/>
        <w:rPr>
          <w:b/>
          <w:u w:val="single"/>
          <w:lang w:val="en-US"/>
        </w:rPr>
      </w:pPr>
      <w:r>
        <w:rPr>
          <w:b/>
          <w:u w:val="single"/>
          <w:lang w:val="en-US"/>
        </w:rPr>
        <w:t>Co-s</w:t>
      </w:r>
      <w:r w:rsidR="004B0123" w:rsidRPr="0071027D">
        <w:rPr>
          <w:b/>
          <w:u w:val="single"/>
          <w:lang w:val="en-US"/>
        </w:rPr>
        <w:t xml:space="preserve">upervisor to furnish the details of scholars already under their </w:t>
      </w:r>
      <w:r w:rsidR="00922002">
        <w:rPr>
          <w:b/>
          <w:u w:val="single"/>
          <w:lang w:val="en-US"/>
        </w:rPr>
        <w:t>supervision/</w:t>
      </w:r>
      <w:r w:rsidR="004B0123" w:rsidRPr="0071027D">
        <w:rPr>
          <w:b/>
          <w:u w:val="single"/>
          <w:lang w:val="en-US"/>
        </w:rPr>
        <w:t>co-supervision.</w:t>
      </w:r>
    </w:p>
    <w:tbl>
      <w:tblPr>
        <w:tblW w:w="5360" w:type="pct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2117"/>
        <w:gridCol w:w="1978"/>
        <w:gridCol w:w="1833"/>
        <w:gridCol w:w="1459"/>
        <w:gridCol w:w="2120"/>
      </w:tblGrid>
      <w:tr w:rsidR="004B0123" w:rsidRPr="008A748D" w14:paraId="0E520A9F" w14:textId="77777777" w:rsidTr="00AA0BEB">
        <w:trPr>
          <w:trHeight w:val="350"/>
        </w:trPr>
        <w:tc>
          <w:tcPr>
            <w:tcW w:w="411" w:type="pct"/>
          </w:tcPr>
          <w:p w14:paraId="04FF94A0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ind w:left="175" w:right="50"/>
              <w:rPr>
                <w:rFonts w:eastAsia="Calibri" w:cs="Arial"/>
                <w:kern w:val="0"/>
                <w:lang w:val="en-US"/>
              </w:rPr>
            </w:pPr>
            <w:r>
              <w:rPr>
                <w:rFonts w:eastAsia="Calibri" w:cs="Arial"/>
                <w:kern w:val="0"/>
                <w:lang w:val="en-US"/>
              </w:rPr>
              <w:t>S</w:t>
            </w:r>
            <w:r w:rsidRPr="008A748D">
              <w:rPr>
                <w:rFonts w:eastAsia="Calibri" w:cs="Arial"/>
                <w:kern w:val="0"/>
                <w:lang w:val="en-US"/>
              </w:rPr>
              <w:t>.</w:t>
            </w:r>
            <w:r w:rsidRPr="008A748D">
              <w:rPr>
                <w:rFonts w:eastAsia="Calibri" w:cs="Arial"/>
                <w:spacing w:val="-1"/>
                <w:kern w:val="0"/>
                <w:lang w:val="en-US"/>
              </w:rPr>
              <w:t xml:space="preserve"> </w:t>
            </w:r>
            <w:r w:rsidRPr="008A748D">
              <w:rPr>
                <w:rFonts w:eastAsia="Calibri" w:cs="Arial"/>
                <w:kern w:val="0"/>
                <w:lang w:val="en-US"/>
              </w:rPr>
              <w:t>No.</w:t>
            </w:r>
          </w:p>
        </w:tc>
        <w:tc>
          <w:tcPr>
            <w:tcW w:w="1027" w:type="pct"/>
          </w:tcPr>
          <w:p w14:paraId="5BF56EC1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ind w:left="268"/>
              <w:rPr>
                <w:rFonts w:eastAsia="Calibri" w:cs="Arial"/>
                <w:kern w:val="0"/>
                <w:lang w:val="en-US"/>
              </w:rPr>
            </w:pPr>
            <w:r w:rsidRPr="008A748D">
              <w:rPr>
                <w:rFonts w:eastAsia="Calibri" w:cs="Arial"/>
                <w:kern w:val="0"/>
                <w:lang w:val="en-US"/>
              </w:rPr>
              <w:t>Scholar’s</w:t>
            </w:r>
            <w:r w:rsidRPr="008A748D">
              <w:rPr>
                <w:rFonts w:eastAsia="Calibri" w:cs="Arial"/>
                <w:spacing w:val="-4"/>
                <w:kern w:val="0"/>
                <w:lang w:val="en-US"/>
              </w:rPr>
              <w:t xml:space="preserve"> </w:t>
            </w:r>
            <w:r w:rsidRPr="008A748D">
              <w:rPr>
                <w:rFonts w:eastAsia="Calibri" w:cs="Arial"/>
                <w:kern w:val="0"/>
                <w:lang w:val="en-US"/>
              </w:rPr>
              <w:t>Name</w:t>
            </w:r>
          </w:p>
        </w:tc>
        <w:tc>
          <w:tcPr>
            <w:tcW w:w="960" w:type="pct"/>
          </w:tcPr>
          <w:p w14:paraId="71A6B787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35" w:lineRule="auto"/>
              <w:ind w:right="295"/>
              <w:jc w:val="center"/>
              <w:rPr>
                <w:rFonts w:eastAsia="Calibri" w:cs="Arial"/>
                <w:kern w:val="0"/>
                <w:lang w:val="en-US"/>
              </w:rPr>
            </w:pPr>
            <w:r>
              <w:rPr>
                <w:rFonts w:eastAsia="Calibri" w:cs="Arial"/>
                <w:kern w:val="0"/>
                <w:lang w:val="en-US"/>
              </w:rPr>
              <w:t>Reg</w:t>
            </w:r>
            <w:r w:rsidRPr="008A748D">
              <w:rPr>
                <w:rFonts w:eastAsia="Calibri" w:cs="Arial"/>
                <w:kern w:val="0"/>
                <w:lang w:val="en-US"/>
              </w:rPr>
              <w:t>.</w:t>
            </w:r>
            <w:r w:rsidRPr="008A748D">
              <w:rPr>
                <w:rFonts w:eastAsia="Calibri" w:cs="Arial"/>
                <w:spacing w:val="-2"/>
                <w:kern w:val="0"/>
                <w:lang w:val="en-US"/>
              </w:rPr>
              <w:t xml:space="preserve"> </w:t>
            </w:r>
            <w:r w:rsidRPr="008A748D">
              <w:rPr>
                <w:rFonts w:eastAsia="Calibri" w:cs="Arial"/>
                <w:kern w:val="0"/>
                <w:lang w:val="en-US"/>
              </w:rPr>
              <w:t>No.</w:t>
            </w:r>
          </w:p>
        </w:tc>
        <w:tc>
          <w:tcPr>
            <w:tcW w:w="890" w:type="pct"/>
          </w:tcPr>
          <w:p w14:paraId="23DBB8F2" w14:textId="77777777" w:rsidR="004B0123" w:rsidRDefault="004B0123" w:rsidP="00AA0BEB">
            <w:pPr>
              <w:widowControl w:val="0"/>
              <w:autoSpaceDE w:val="0"/>
              <w:autoSpaceDN w:val="0"/>
              <w:spacing w:after="0" w:line="235" w:lineRule="auto"/>
              <w:ind w:left="180" w:right="126"/>
              <w:rPr>
                <w:rFonts w:eastAsia="Calibri" w:cs="Arial"/>
                <w:kern w:val="0"/>
                <w:lang w:val="en-US"/>
              </w:rPr>
            </w:pPr>
            <w:r>
              <w:rPr>
                <w:rFonts w:eastAsia="Calibri" w:cs="Arial"/>
                <w:kern w:val="0"/>
                <w:lang w:val="en-US"/>
              </w:rPr>
              <w:t xml:space="preserve">Discipline </w:t>
            </w:r>
          </w:p>
        </w:tc>
        <w:tc>
          <w:tcPr>
            <w:tcW w:w="684" w:type="pct"/>
          </w:tcPr>
          <w:p w14:paraId="3F52DBFA" w14:textId="63A9D564" w:rsidR="004B0123" w:rsidRPr="008A748D" w:rsidRDefault="004B0123" w:rsidP="009D28C9">
            <w:pPr>
              <w:widowControl w:val="0"/>
              <w:autoSpaceDE w:val="0"/>
              <w:autoSpaceDN w:val="0"/>
              <w:spacing w:after="0" w:line="235" w:lineRule="auto"/>
              <w:ind w:left="180" w:right="126"/>
              <w:rPr>
                <w:rFonts w:eastAsia="Calibri" w:cs="Arial"/>
                <w:kern w:val="0"/>
                <w:lang w:val="en-US"/>
              </w:rPr>
            </w:pPr>
            <w:r>
              <w:rPr>
                <w:rFonts w:eastAsia="Calibri" w:cs="Arial"/>
                <w:kern w:val="0"/>
                <w:lang w:val="en-US"/>
              </w:rPr>
              <w:t>Admitted Year</w:t>
            </w:r>
            <w:r w:rsidR="009D28C9">
              <w:rPr>
                <w:rFonts w:eastAsia="Calibri" w:cs="Arial"/>
                <w:kern w:val="0"/>
                <w:lang w:val="en-US"/>
              </w:rPr>
              <w:t>/Month</w:t>
            </w:r>
          </w:p>
        </w:tc>
        <w:tc>
          <w:tcPr>
            <w:tcW w:w="1028" w:type="pct"/>
          </w:tcPr>
          <w:p w14:paraId="68CDEB45" w14:textId="77777777" w:rsidR="004B0123" w:rsidRDefault="004B0123" w:rsidP="00AA0BEB">
            <w:pPr>
              <w:widowControl w:val="0"/>
              <w:autoSpaceDE w:val="0"/>
              <w:autoSpaceDN w:val="0"/>
              <w:spacing w:after="0" w:line="240" w:lineRule="auto"/>
              <w:ind w:left="186"/>
              <w:rPr>
                <w:rFonts w:eastAsia="Calibri" w:cs="Arial"/>
                <w:kern w:val="0"/>
                <w:lang w:val="en-US"/>
              </w:rPr>
            </w:pPr>
            <w:r>
              <w:rPr>
                <w:rFonts w:eastAsia="Calibri" w:cs="Arial"/>
                <w:kern w:val="0"/>
                <w:lang w:val="en-US"/>
              </w:rPr>
              <w:t xml:space="preserve">As a </w:t>
            </w:r>
            <w:r w:rsidRPr="00C803D4">
              <w:rPr>
                <w:rFonts w:eastAsia="Calibri" w:cs="Arial"/>
                <w:kern w:val="0"/>
                <w:lang w:val="en-US"/>
              </w:rPr>
              <w:t>supervisor/</w:t>
            </w:r>
          </w:p>
          <w:p w14:paraId="3EC7B405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ind w:left="186"/>
              <w:rPr>
                <w:rFonts w:eastAsia="Calibri" w:cs="Arial"/>
                <w:kern w:val="0"/>
                <w:lang w:val="en-US"/>
              </w:rPr>
            </w:pPr>
            <w:r w:rsidRPr="00C803D4">
              <w:rPr>
                <w:rFonts w:eastAsia="Calibri" w:cs="Arial"/>
                <w:kern w:val="0"/>
                <w:lang w:val="en-US"/>
              </w:rPr>
              <w:t>co-supervisor</w:t>
            </w:r>
          </w:p>
        </w:tc>
      </w:tr>
      <w:tr w:rsidR="004B0123" w:rsidRPr="008A748D" w14:paraId="56CA5E9F" w14:textId="77777777" w:rsidTr="00AA0BEB">
        <w:trPr>
          <w:trHeight w:val="556"/>
        </w:trPr>
        <w:tc>
          <w:tcPr>
            <w:tcW w:w="411" w:type="pct"/>
          </w:tcPr>
          <w:p w14:paraId="7C6E3154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75" w:lineRule="exact"/>
              <w:ind w:left="40"/>
              <w:jc w:val="center"/>
              <w:rPr>
                <w:rFonts w:eastAsia="Calibri" w:cs="Arial"/>
                <w:kern w:val="0"/>
                <w:lang w:val="en-US"/>
              </w:rPr>
            </w:pPr>
            <w:r w:rsidRPr="008A748D">
              <w:rPr>
                <w:rFonts w:eastAsia="Calibri" w:cs="Arial"/>
                <w:kern w:val="0"/>
                <w:lang w:val="en-US"/>
              </w:rPr>
              <w:t>1</w:t>
            </w:r>
          </w:p>
        </w:tc>
        <w:tc>
          <w:tcPr>
            <w:tcW w:w="1027" w:type="pct"/>
          </w:tcPr>
          <w:p w14:paraId="2A674CDE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960" w:type="pct"/>
          </w:tcPr>
          <w:p w14:paraId="57FCA31C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890" w:type="pct"/>
          </w:tcPr>
          <w:p w14:paraId="120A476F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684" w:type="pct"/>
          </w:tcPr>
          <w:p w14:paraId="2F633422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1028" w:type="pct"/>
          </w:tcPr>
          <w:p w14:paraId="0BD3C8C8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</w:tr>
      <w:tr w:rsidR="004B0123" w:rsidRPr="008A748D" w14:paraId="7812236D" w14:textId="77777777" w:rsidTr="00AA0BEB">
        <w:trPr>
          <w:trHeight w:val="539"/>
        </w:trPr>
        <w:tc>
          <w:tcPr>
            <w:tcW w:w="411" w:type="pct"/>
          </w:tcPr>
          <w:p w14:paraId="2C9CDBEB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73" w:lineRule="exact"/>
              <w:ind w:left="40"/>
              <w:jc w:val="center"/>
              <w:rPr>
                <w:rFonts w:eastAsia="Calibri" w:cs="Arial"/>
                <w:kern w:val="0"/>
                <w:lang w:val="en-US"/>
              </w:rPr>
            </w:pPr>
            <w:r w:rsidRPr="008A748D">
              <w:rPr>
                <w:rFonts w:eastAsia="Calibri" w:cs="Arial"/>
                <w:kern w:val="0"/>
                <w:lang w:val="en-US"/>
              </w:rPr>
              <w:t>2</w:t>
            </w:r>
          </w:p>
        </w:tc>
        <w:tc>
          <w:tcPr>
            <w:tcW w:w="1027" w:type="pct"/>
          </w:tcPr>
          <w:p w14:paraId="18AD9E44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960" w:type="pct"/>
          </w:tcPr>
          <w:p w14:paraId="579D4CA6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890" w:type="pct"/>
          </w:tcPr>
          <w:p w14:paraId="4892741D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684" w:type="pct"/>
          </w:tcPr>
          <w:p w14:paraId="357D6762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1028" w:type="pct"/>
          </w:tcPr>
          <w:p w14:paraId="26F3F531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</w:tr>
      <w:tr w:rsidR="004B0123" w:rsidRPr="008A748D" w14:paraId="30A7EBBF" w14:textId="77777777" w:rsidTr="00AA0BEB">
        <w:trPr>
          <w:trHeight w:val="556"/>
        </w:trPr>
        <w:tc>
          <w:tcPr>
            <w:tcW w:w="411" w:type="pct"/>
          </w:tcPr>
          <w:p w14:paraId="6AE60980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73" w:lineRule="exact"/>
              <w:ind w:left="40"/>
              <w:jc w:val="center"/>
              <w:rPr>
                <w:rFonts w:eastAsia="Calibri" w:cs="Arial"/>
                <w:kern w:val="0"/>
                <w:lang w:val="en-US"/>
              </w:rPr>
            </w:pPr>
            <w:r w:rsidRPr="008A748D">
              <w:rPr>
                <w:rFonts w:eastAsia="Calibri" w:cs="Arial"/>
                <w:kern w:val="0"/>
                <w:lang w:val="en-US"/>
              </w:rPr>
              <w:t>3</w:t>
            </w:r>
          </w:p>
        </w:tc>
        <w:tc>
          <w:tcPr>
            <w:tcW w:w="1027" w:type="pct"/>
          </w:tcPr>
          <w:p w14:paraId="16076BEA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960" w:type="pct"/>
          </w:tcPr>
          <w:p w14:paraId="35C39F97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890" w:type="pct"/>
          </w:tcPr>
          <w:p w14:paraId="2CCE2472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684" w:type="pct"/>
          </w:tcPr>
          <w:p w14:paraId="7B58F2EA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1028" w:type="pct"/>
          </w:tcPr>
          <w:p w14:paraId="1E6C027B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</w:tr>
      <w:tr w:rsidR="004B0123" w:rsidRPr="008A748D" w14:paraId="3528CDAB" w14:textId="77777777" w:rsidTr="00AA0BEB">
        <w:trPr>
          <w:trHeight w:val="539"/>
        </w:trPr>
        <w:tc>
          <w:tcPr>
            <w:tcW w:w="411" w:type="pct"/>
          </w:tcPr>
          <w:p w14:paraId="350BC7AB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61" w:lineRule="exact"/>
              <w:ind w:left="40"/>
              <w:jc w:val="center"/>
              <w:rPr>
                <w:rFonts w:eastAsia="Calibri" w:cs="Arial"/>
                <w:kern w:val="0"/>
                <w:lang w:val="en-US"/>
              </w:rPr>
            </w:pPr>
            <w:r w:rsidRPr="008A748D">
              <w:rPr>
                <w:rFonts w:eastAsia="Calibri" w:cs="Arial"/>
                <w:kern w:val="0"/>
                <w:lang w:val="en-US"/>
              </w:rPr>
              <w:t>4</w:t>
            </w:r>
          </w:p>
        </w:tc>
        <w:tc>
          <w:tcPr>
            <w:tcW w:w="1027" w:type="pct"/>
          </w:tcPr>
          <w:p w14:paraId="1FF7B753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960" w:type="pct"/>
          </w:tcPr>
          <w:p w14:paraId="7D40BA93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890" w:type="pct"/>
          </w:tcPr>
          <w:p w14:paraId="374287EC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684" w:type="pct"/>
          </w:tcPr>
          <w:p w14:paraId="0E653F94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1028" w:type="pct"/>
          </w:tcPr>
          <w:p w14:paraId="5D44D83F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</w:tr>
      <w:tr w:rsidR="004B0123" w:rsidRPr="008A748D" w14:paraId="4A3D5302" w14:textId="77777777" w:rsidTr="00AA0BEB">
        <w:trPr>
          <w:trHeight w:val="539"/>
        </w:trPr>
        <w:tc>
          <w:tcPr>
            <w:tcW w:w="411" w:type="pct"/>
          </w:tcPr>
          <w:p w14:paraId="7966D85B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61" w:lineRule="exact"/>
              <w:ind w:left="40"/>
              <w:jc w:val="center"/>
              <w:rPr>
                <w:rFonts w:eastAsia="Calibri" w:cs="Arial"/>
                <w:kern w:val="0"/>
                <w:lang w:val="en-US"/>
              </w:rPr>
            </w:pPr>
            <w:r>
              <w:rPr>
                <w:rFonts w:eastAsia="Calibri" w:cs="Arial"/>
                <w:kern w:val="0"/>
                <w:lang w:val="en-US"/>
              </w:rPr>
              <w:t>5</w:t>
            </w:r>
          </w:p>
        </w:tc>
        <w:tc>
          <w:tcPr>
            <w:tcW w:w="1027" w:type="pct"/>
          </w:tcPr>
          <w:p w14:paraId="798726F2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960" w:type="pct"/>
          </w:tcPr>
          <w:p w14:paraId="50EE16E9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890" w:type="pct"/>
          </w:tcPr>
          <w:p w14:paraId="58F1D25E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684" w:type="pct"/>
          </w:tcPr>
          <w:p w14:paraId="5020454D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1028" w:type="pct"/>
          </w:tcPr>
          <w:p w14:paraId="010F7D0F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</w:tr>
      <w:tr w:rsidR="004B0123" w:rsidRPr="008A748D" w14:paraId="2CAB75AF" w14:textId="77777777" w:rsidTr="00AA0BEB">
        <w:trPr>
          <w:trHeight w:val="539"/>
        </w:trPr>
        <w:tc>
          <w:tcPr>
            <w:tcW w:w="411" w:type="pct"/>
          </w:tcPr>
          <w:p w14:paraId="2DA65429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61" w:lineRule="exact"/>
              <w:ind w:left="40"/>
              <w:jc w:val="center"/>
              <w:rPr>
                <w:rFonts w:eastAsia="Calibri" w:cs="Arial"/>
                <w:kern w:val="0"/>
                <w:lang w:val="en-US"/>
              </w:rPr>
            </w:pPr>
            <w:r>
              <w:rPr>
                <w:rFonts w:eastAsia="Calibri" w:cs="Arial"/>
                <w:kern w:val="0"/>
                <w:lang w:val="en-US"/>
              </w:rPr>
              <w:t>6</w:t>
            </w:r>
          </w:p>
        </w:tc>
        <w:tc>
          <w:tcPr>
            <w:tcW w:w="1027" w:type="pct"/>
          </w:tcPr>
          <w:p w14:paraId="60F7856E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960" w:type="pct"/>
          </w:tcPr>
          <w:p w14:paraId="12C6B351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890" w:type="pct"/>
          </w:tcPr>
          <w:p w14:paraId="6BD9E28B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684" w:type="pct"/>
          </w:tcPr>
          <w:p w14:paraId="20D4F093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1028" w:type="pct"/>
          </w:tcPr>
          <w:p w14:paraId="241DF778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</w:tr>
      <w:tr w:rsidR="004B0123" w:rsidRPr="008A748D" w14:paraId="473921F7" w14:textId="77777777" w:rsidTr="00AA0BEB">
        <w:trPr>
          <w:trHeight w:val="539"/>
        </w:trPr>
        <w:tc>
          <w:tcPr>
            <w:tcW w:w="411" w:type="pct"/>
          </w:tcPr>
          <w:p w14:paraId="48CE922A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61" w:lineRule="exact"/>
              <w:ind w:left="40"/>
              <w:jc w:val="center"/>
              <w:rPr>
                <w:rFonts w:eastAsia="Calibri" w:cs="Arial"/>
                <w:kern w:val="0"/>
                <w:lang w:val="en-US"/>
              </w:rPr>
            </w:pPr>
            <w:r>
              <w:rPr>
                <w:rFonts w:eastAsia="Calibri" w:cs="Arial"/>
                <w:kern w:val="0"/>
                <w:lang w:val="en-US"/>
              </w:rPr>
              <w:t>7</w:t>
            </w:r>
          </w:p>
        </w:tc>
        <w:tc>
          <w:tcPr>
            <w:tcW w:w="1027" w:type="pct"/>
          </w:tcPr>
          <w:p w14:paraId="37CA3C0F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960" w:type="pct"/>
          </w:tcPr>
          <w:p w14:paraId="646EED61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890" w:type="pct"/>
          </w:tcPr>
          <w:p w14:paraId="0E958B97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684" w:type="pct"/>
          </w:tcPr>
          <w:p w14:paraId="1A18E22B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1028" w:type="pct"/>
          </w:tcPr>
          <w:p w14:paraId="47A95BF2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</w:tr>
      <w:tr w:rsidR="004B0123" w:rsidRPr="008A748D" w14:paraId="6DBFFAD4" w14:textId="77777777" w:rsidTr="00AA0BEB">
        <w:trPr>
          <w:trHeight w:val="539"/>
        </w:trPr>
        <w:tc>
          <w:tcPr>
            <w:tcW w:w="411" w:type="pct"/>
          </w:tcPr>
          <w:p w14:paraId="75D8CC68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61" w:lineRule="exact"/>
              <w:ind w:left="40"/>
              <w:jc w:val="center"/>
              <w:rPr>
                <w:rFonts w:eastAsia="Calibri" w:cs="Arial"/>
                <w:kern w:val="0"/>
                <w:lang w:val="en-US"/>
              </w:rPr>
            </w:pPr>
            <w:r>
              <w:rPr>
                <w:rFonts w:eastAsia="Calibri" w:cs="Arial"/>
                <w:kern w:val="0"/>
                <w:lang w:val="en-US"/>
              </w:rPr>
              <w:t>8</w:t>
            </w:r>
          </w:p>
        </w:tc>
        <w:tc>
          <w:tcPr>
            <w:tcW w:w="1027" w:type="pct"/>
          </w:tcPr>
          <w:p w14:paraId="19269D28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960" w:type="pct"/>
          </w:tcPr>
          <w:p w14:paraId="7967C63E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890" w:type="pct"/>
          </w:tcPr>
          <w:p w14:paraId="1D2D3A01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684" w:type="pct"/>
          </w:tcPr>
          <w:p w14:paraId="6B16E70B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  <w:tc>
          <w:tcPr>
            <w:tcW w:w="1028" w:type="pct"/>
          </w:tcPr>
          <w:p w14:paraId="68AA710D" w14:textId="77777777" w:rsidR="004B0123" w:rsidRPr="008A748D" w:rsidRDefault="004B0123" w:rsidP="00AA0BE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Arial"/>
                <w:kern w:val="0"/>
                <w:lang w:val="en-US"/>
              </w:rPr>
            </w:pPr>
          </w:p>
        </w:tc>
      </w:tr>
    </w:tbl>
    <w:p w14:paraId="1DE2EF23" w14:textId="77777777" w:rsidR="00410FB0" w:rsidRDefault="00410FB0" w:rsidP="006A5D4B">
      <w:pPr>
        <w:pStyle w:val="ListParagraph"/>
        <w:spacing w:after="0" w:line="276" w:lineRule="auto"/>
        <w:ind w:left="0" w:firstLine="720"/>
        <w:jc w:val="right"/>
        <w:rPr>
          <w:b/>
          <w:bCs/>
          <w:lang w:val="en-US"/>
        </w:rPr>
      </w:pPr>
    </w:p>
    <w:p w14:paraId="6FC65C35" w14:textId="77777777" w:rsidR="00410FB0" w:rsidRDefault="00410FB0" w:rsidP="006A5D4B">
      <w:pPr>
        <w:pStyle w:val="ListParagraph"/>
        <w:spacing w:after="0" w:line="276" w:lineRule="auto"/>
        <w:ind w:left="0" w:firstLine="720"/>
        <w:jc w:val="right"/>
        <w:rPr>
          <w:b/>
          <w:bCs/>
          <w:lang w:val="en-US"/>
        </w:rPr>
      </w:pPr>
    </w:p>
    <w:p w14:paraId="36D59F6D" w14:textId="77777777" w:rsidR="00CF6133" w:rsidRDefault="00CF6133" w:rsidP="006A5D4B">
      <w:pPr>
        <w:pStyle w:val="ListParagraph"/>
        <w:spacing w:after="0" w:line="276" w:lineRule="auto"/>
        <w:ind w:left="0" w:firstLine="720"/>
        <w:jc w:val="right"/>
        <w:rPr>
          <w:b/>
          <w:bCs/>
          <w:lang w:val="en-US"/>
        </w:rPr>
      </w:pPr>
    </w:p>
    <w:p w14:paraId="6E8C50E4" w14:textId="5CAA8879" w:rsidR="007C59DF" w:rsidRPr="00EC5588" w:rsidRDefault="006A5D4B" w:rsidP="009E3715">
      <w:pPr>
        <w:pStyle w:val="ListParagraph"/>
        <w:spacing w:after="0" w:line="276" w:lineRule="auto"/>
        <w:ind w:left="0" w:firstLine="720"/>
        <w:jc w:val="right"/>
        <w:rPr>
          <w:b/>
          <w:lang w:val="en-US"/>
        </w:rPr>
      </w:pPr>
      <w:r w:rsidRPr="002E7AC9">
        <w:rPr>
          <w:b/>
          <w:bCs/>
          <w:lang w:val="en-US"/>
        </w:rPr>
        <w:t xml:space="preserve">Signature of the </w:t>
      </w:r>
      <w:r>
        <w:rPr>
          <w:b/>
          <w:bCs/>
          <w:lang w:val="en-US"/>
        </w:rPr>
        <w:t>co-</w:t>
      </w:r>
      <w:r w:rsidRPr="002E7AC9">
        <w:rPr>
          <w:b/>
          <w:bCs/>
          <w:lang w:val="en-US"/>
        </w:rPr>
        <w:t>supervisor</w:t>
      </w:r>
    </w:p>
    <w:sectPr w:rsidR="007C59DF" w:rsidRPr="00EC5588" w:rsidSect="0058640E">
      <w:headerReference w:type="default" r:id="rId7"/>
      <w:pgSz w:w="11906" w:h="16838"/>
      <w:pgMar w:top="709" w:right="1134" w:bottom="709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12F09" w14:textId="77777777" w:rsidR="00185F0B" w:rsidRPr="00C6745D" w:rsidRDefault="00185F0B" w:rsidP="009C6687">
      <w:pPr>
        <w:spacing w:after="0" w:line="240" w:lineRule="auto"/>
      </w:pPr>
      <w:r w:rsidRPr="00C6745D">
        <w:separator/>
      </w:r>
    </w:p>
  </w:endnote>
  <w:endnote w:type="continuationSeparator" w:id="0">
    <w:p w14:paraId="73AFB949" w14:textId="77777777" w:rsidR="00185F0B" w:rsidRPr="00C6745D" w:rsidRDefault="00185F0B" w:rsidP="009C6687">
      <w:pPr>
        <w:spacing w:after="0" w:line="240" w:lineRule="auto"/>
      </w:pPr>
      <w:r w:rsidRPr="00C674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75F6F" w14:textId="77777777" w:rsidR="00185F0B" w:rsidRPr="00C6745D" w:rsidRDefault="00185F0B" w:rsidP="009C6687">
      <w:pPr>
        <w:spacing w:after="0" w:line="240" w:lineRule="auto"/>
      </w:pPr>
      <w:r w:rsidRPr="00C6745D">
        <w:separator/>
      </w:r>
    </w:p>
  </w:footnote>
  <w:footnote w:type="continuationSeparator" w:id="0">
    <w:p w14:paraId="4D1B8E19" w14:textId="77777777" w:rsidR="00185F0B" w:rsidRPr="00C6745D" w:rsidRDefault="00185F0B" w:rsidP="009C6687">
      <w:pPr>
        <w:spacing w:after="0" w:line="240" w:lineRule="auto"/>
      </w:pPr>
      <w:r w:rsidRPr="00C6745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36F8C" w14:textId="77777777" w:rsidR="001C5BF4" w:rsidRPr="00C6745D" w:rsidRDefault="001C5BF4" w:rsidP="001C5BF4">
    <w:pPr>
      <w:pStyle w:val="Header"/>
    </w:pPr>
    <w:r w:rsidRPr="00C6745D">
      <w:rPr>
        <w:noProof/>
        <w:lang w:eastAsia="en-IN"/>
      </w:rPr>
      <w:drawing>
        <wp:inline distT="0" distB="0" distL="0" distR="0" wp14:anchorId="249CED7D" wp14:editId="334FA7A8">
          <wp:extent cx="4872986" cy="946206"/>
          <wp:effectExtent l="0" t="0" r="0" b="0"/>
          <wp:docPr id="10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13437" name="Picture 1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2574" cy="969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4B1737" w14:textId="77777777" w:rsidR="001C5BF4" w:rsidRPr="00C6745D" w:rsidRDefault="001C5BF4" w:rsidP="001C5BF4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61F"/>
    <w:multiLevelType w:val="hybridMultilevel"/>
    <w:tmpl w:val="C3424A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D86"/>
    <w:multiLevelType w:val="hybridMultilevel"/>
    <w:tmpl w:val="BF14D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5B96"/>
    <w:multiLevelType w:val="hybridMultilevel"/>
    <w:tmpl w:val="E8F210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4D88"/>
    <w:multiLevelType w:val="hybridMultilevel"/>
    <w:tmpl w:val="2858097A"/>
    <w:lvl w:ilvl="0" w:tplc="340E7878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8C91C9A"/>
    <w:multiLevelType w:val="hybridMultilevel"/>
    <w:tmpl w:val="9D6000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17819"/>
    <w:multiLevelType w:val="hybridMultilevel"/>
    <w:tmpl w:val="EFB0DE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A028A"/>
    <w:multiLevelType w:val="hybridMultilevel"/>
    <w:tmpl w:val="BF14DC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130C5"/>
    <w:multiLevelType w:val="hybridMultilevel"/>
    <w:tmpl w:val="5DD2A8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31690"/>
    <w:multiLevelType w:val="hybridMultilevel"/>
    <w:tmpl w:val="C53C057A"/>
    <w:lvl w:ilvl="0" w:tplc="277C0F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95760"/>
    <w:multiLevelType w:val="hybridMultilevel"/>
    <w:tmpl w:val="F616575E"/>
    <w:lvl w:ilvl="0" w:tplc="A9C8E6C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0" w:hanging="360"/>
      </w:pPr>
    </w:lvl>
    <w:lvl w:ilvl="2" w:tplc="4009001B" w:tentative="1">
      <w:start w:val="1"/>
      <w:numFmt w:val="lowerRoman"/>
      <w:lvlText w:val="%3."/>
      <w:lvlJc w:val="right"/>
      <w:pPr>
        <w:ind w:left="2370" w:hanging="180"/>
      </w:pPr>
    </w:lvl>
    <w:lvl w:ilvl="3" w:tplc="4009000F" w:tentative="1">
      <w:start w:val="1"/>
      <w:numFmt w:val="decimal"/>
      <w:lvlText w:val="%4."/>
      <w:lvlJc w:val="left"/>
      <w:pPr>
        <w:ind w:left="3090" w:hanging="360"/>
      </w:pPr>
    </w:lvl>
    <w:lvl w:ilvl="4" w:tplc="40090019" w:tentative="1">
      <w:start w:val="1"/>
      <w:numFmt w:val="lowerLetter"/>
      <w:lvlText w:val="%5."/>
      <w:lvlJc w:val="left"/>
      <w:pPr>
        <w:ind w:left="3810" w:hanging="360"/>
      </w:pPr>
    </w:lvl>
    <w:lvl w:ilvl="5" w:tplc="4009001B" w:tentative="1">
      <w:start w:val="1"/>
      <w:numFmt w:val="lowerRoman"/>
      <w:lvlText w:val="%6."/>
      <w:lvlJc w:val="right"/>
      <w:pPr>
        <w:ind w:left="4530" w:hanging="180"/>
      </w:pPr>
    </w:lvl>
    <w:lvl w:ilvl="6" w:tplc="4009000F" w:tentative="1">
      <w:start w:val="1"/>
      <w:numFmt w:val="decimal"/>
      <w:lvlText w:val="%7."/>
      <w:lvlJc w:val="left"/>
      <w:pPr>
        <w:ind w:left="5250" w:hanging="360"/>
      </w:pPr>
    </w:lvl>
    <w:lvl w:ilvl="7" w:tplc="40090019" w:tentative="1">
      <w:start w:val="1"/>
      <w:numFmt w:val="lowerLetter"/>
      <w:lvlText w:val="%8."/>
      <w:lvlJc w:val="left"/>
      <w:pPr>
        <w:ind w:left="5970" w:hanging="360"/>
      </w:pPr>
    </w:lvl>
    <w:lvl w:ilvl="8" w:tplc="40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793F3D40"/>
    <w:multiLevelType w:val="hybridMultilevel"/>
    <w:tmpl w:val="E8F210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00"/>
    <w:rsid w:val="00000DD7"/>
    <w:rsid w:val="000015F1"/>
    <w:rsid w:val="000034EE"/>
    <w:rsid w:val="00004180"/>
    <w:rsid w:val="000044B6"/>
    <w:rsid w:val="00006883"/>
    <w:rsid w:val="000107D9"/>
    <w:rsid w:val="00010DCD"/>
    <w:rsid w:val="00012216"/>
    <w:rsid w:val="0001699C"/>
    <w:rsid w:val="00017CE3"/>
    <w:rsid w:val="00017DA9"/>
    <w:rsid w:val="0002207E"/>
    <w:rsid w:val="00024831"/>
    <w:rsid w:val="000302B7"/>
    <w:rsid w:val="00031A81"/>
    <w:rsid w:val="000343E7"/>
    <w:rsid w:val="00034E83"/>
    <w:rsid w:val="00035379"/>
    <w:rsid w:val="00035B18"/>
    <w:rsid w:val="0003613D"/>
    <w:rsid w:val="000437D8"/>
    <w:rsid w:val="00046B8F"/>
    <w:rsid w:val="00047704"/>
    <w:rsid w:val="00052358"/>
    <w:rsid w:val="00052377"/>
    <w:rsid w:val="00052740"/>
    <w:rsid w:val="00055315"/>
    <w:rsid w:val="00055723"/>
    <w:rsid w:val="00057C99"/>
    <w:rsid w:val="00060379"/>
    <w:rsid w:val="00063CE3"/>
    <w:rsid w:val="00067427"/>
    <w:rsid w:val="0006766F"/>
    <w:rsid w:val="0007003A"/>
    <w:rsid w:val="00070ACB"/>
    <w:rsid w:val="00071ACD"/>
    <w:rsid w:val="000723AA"/>
    <w:rsid w:val="0007449D"/>
    <w:rsid w:val="00077101"/>
    <w:rsid w:val="00080C9D"/>
    <w:rsid w:val="0008184A"/>
    <w:rsid w:val="00082C1F"/>
    <w:rsid w:val="00083D23"/>
    <w:rsid w:val="00084483"/>
    <w:rsid w:val="00084870"/>
    <w:rsid w:val="00087421"/>
    <w:rsid w:val="00087E54"/>
    <w:rsid w:val="00090354"/>
    <w:rsid w:val="0009062C"/>
    <w:rsid w:val="00092ADF"/>
    <w:rsid w:val="00093BA9"/>
    <w:rsid w:val="000953AA"/>
    <w:rsid w:val="000954EC"/>
    <w:rsid w:val="00096256"/>
    <w:rsid w:val="000963D8"/>
    <w:rsid w:val="00097106"/>
    <w:rsid w:val="000A36CB"/>
    <w:rsid w:val="000A4F46"/>
    <w:rsid w:val="000A5C40"/>
    <w:rsid w:val="000A6821"/>
    <w:rsid w:val="000A78BC"/>
    <w:rsid w:val="000B368F"/>
    <w:rsid w:val="000B4D15"/>
    <w:rsid w:val="000B5BFE"/>
    <w:rsid w:val="000B6B64"/>
    <w:rsid w:val="000B7403"/>
    <w:rsid w:val="000B77D4"/>
    <w:rsid w:val="000B7FE5"/>
    <w:rsid w:val="000C03E1"/>
    <w:rsid w:val="000C3AC3"/>
    <w:rsid w:val="000C42BB"/>
    <w:rsid w:val="000D1EB2"/>
    <w:rsid w:val="000D24D4"/>
    <w:rsid w:val="000D6C0B"/>
    <w:rsid w:val="000E0432"/>
    <w:rsid w:val="000E0618"/>
    <w:rsid w:val="000E0CFC"/>
    <w:rsid w:val="000E0FD4"/>
    <w:rsid w:val="000E2A5E"/>
    <w:rsid w:val="000E372E"/>
    <w:rsid w:val="000E6693"/>
    <w:rsid w:val="000E734F"/>
    <w:rsid w:val="00105464"/>
    <w:rsid w:val="00105AB3"/>
    <w:rsid w:val="00105AD7"/>
    <w:rsid w:val="00105B80"/>
    <w:rsid w:val="00106725"/>
    <w:rsid w:val="00106AA2"/>
    <w:rsid w:val="00110A0D"/>
    <w:rsid w:val="00110F72"/>
    <w:rsid w:val="001121CE"/>
    <w:rsid w:val="00112A35"/>
    <w:rsid w:val="00115DFE"/>
    <w:rsid w:val="00116443"/>
    <w:rsid w:val="00121553"/>
    <w:rsid w:val="001238FE"/>
    <w:rsid w:val="00125787"/>
    <w:rsid w:val="001266A8"/>
    <w:rsid w:val="00131F58"/>
    <w:rsid w:val="0013552E"/>
    <w:rsid w:val="001355AD"/>
    <w:rsid w:val="00135829"/>
    <w:rsid w:val="00141E49"/>
    <w:rsid w:val="0014622A"/>
    <w:rsid w:val="00151159"/>
    <w:rsid w:val="001605CB"/>
    <w:rsid w:val="00160E27"/>
    <w:rsid w:val="0016690E"/>
    <w:rsid w:val="00170BBD"/>
    <w:rsid w:val="00171557"/>
    <w:rsid w:val="00171F4F"/>
    <w:rsid w:val="00175C46"/>
    <w:rsid w:val="0017646F"/>
    <w:rsid w:val="00177821"/>
    <w:rsid w:val="00180240"/>
    <w:rsid w:val="0018434F"/>
    <w:rsid w:val="00185718"/>
    <w:rsid w:val="00185F0B"/>
    <w:rsid w:val="00187020"/>
    <w:rsid w:val="00190CB9"/>
    <w:rsid w:val="001920E0"/>
    <w:rsid w:val="0019246C"/>
    <w:rsid w:val="001934D8"/>
    <w:rsid w:val="00194772"/>
    <w:rsid w:val="00195344"/>
    <w:rsid w:val="001972CB"/>
    <w:rsid w:val="001A2362"/>
    <w:rsid w:val="001A2B45"/>
    <w:rsid w:val="001A5044"/>
    <w:rsid w:val="001A6D44"/>
    <w:rsid w:val="001A7C23"/>
    <w:rsid w:val="001B0469"/>
    <w:rsid w:val="001B04EE"/>
    <w:rsid w:val="001B16E4"/>
    <w:rsid w:val="001B48EB"/>
    <w:rsid w:val="001B7749"/>
    <w:rsid w:val="001C0FB0"/>
    <w:rsid w:val="001C1D3F"/>
    <w:rsid w:val="001C2E9F"/>
    <w:rsid w:val="001C39D9"/>
    <w:rsid w:val="001C5BF4"/>
    <w:rsid w:val="001D056C"/>
    <w:rsid w:val="001D2969"/>
    <w:rsid w:val="001D36A7"/>
    <w:rsid w:val="001D6771"/>
    <w:rsid w:val="001D6CC8"/>
    <w:rsid w:val="001D72B1"/>
    <w:rsid w:val="001D757B"/>
    <w:rsid w:val="001D7BAF"/>
    <w:rsid w:val="001E1B00"/>
    <w:rsid w:val="001E1D8D"/>
    <w:rsid w:val="001E2D92"/>
    <w:rsid w:val="001E318D"/>
    <w:rsid w:val="001E55F5"/>
    <w:rsid w:val="001E5C89"/>
    <w:rsid w:val="001E5DF4"/>
    <w:rsid w:val="001F109A"/>
    <w:rsid w:val="001F22EA"/>
    <w:rsid w:val="0020002D"/>
    <w:rsid w:val="00203741"/>
    <w:rsid w:val="0020694C"/>
    <w:rsid w:val="00212DAB"/>
    <w:rsid w:val="002144E8"/>
    <w:rsid w:val="00215158"/>
    <w:rsid w:val="0021718B"/>
    <w:rsid w:val="00221584"/>
    <w:rsid w:val="002216EE"/>
    <w:rsid w:val="00221BB6"/>
    <w:rsid w:val="002221E8"/>
    <w:rsid w:val="00222C01"/>
    <w:rsid w:val="00222CAA"/>
    <w:rsid w:val="002233BB"/>
    <w:rsid w:val="002249F3"/>
    <w:rsid w:val="00226D5C"/>
    <w:rsid w:val="00232065"/>
    <w:rsid w:val="002328DA"/>
    <w:rsid w:val="002347F4"/>
    <w:rsid w:val="00236B88"/>
    <w:rsid w:val="002403F4"/>
    <w:rsid w:val="00241B80"/>
    <w:rsid w:val="00242B28"/>
    <w:rsid w:val="00243A48"/>
    <w:rsid w:val="002460CB"/>
    <w:rsid w:val="00246902"/>
    <w:rsid w:val="00247A07"/>
    <w:rsid w:val="002505FE"/>
    <w:rsid w:val="00251EC6"/>
    <w:rsid w:val="0025233B"/>
    <w:rsid w:val="002547C1"/>
    <w:rsid w:val="00255AF1"/>
    <w:rsid w:val="00256E03"/>
    <w:rsid w:val="00256E67"/>
    <w:rsid w:val="002610A1"/>
    <w:rsid w:val="0026690E"/>
    <w:rsid w:val="00267618"/>
    <w:rsid w:val="00267732"/>
    <w:rsid w:val="00270EAE"/>
    <w:rsid w:val="00272337"/>
    <w:rsid w:val="002733B9"/>
    <w:rsid w:val="00274AD7"/>
    <w:rsid w:val="002755BD"/>
    <w:rsid w:val="00275EB4"/>
    <w:rsid w:val="0027740F"/>
    <w:rsid w:val="00277FF3"/>
    <w:rsid w:val="0028053A"/>
    <w:rsid w:val="00280F8D"/>
    <w:rsid w:val="00281EE9"/>
    <w:rsid w:val="0029389A"/>
    <w:rsid w:val="002938A7"/>
    <w:rsid w:val="00293E83"/>
    <w:rsid w:val="00294E36"/>
    <w:rsid w:val="00295CBE"/>
    <w:rsid w:val="002962A2"/>
    <w:rsid w:val="002A0899"/>
    <w:rsid w:val="002A0EDE"/>
    <w:rsid w:val="002A34A8"/>
    <w:rsid w:val="002A4A95"/>
    <w:rsid w:val="002A6DF1"/>
    <w:rsid w:val="002A76D5"/>
    <w:rsid w:val="002B097F"/>
    <w:rsid w:val="002B0E01"/>
    <w:rsid w:val="002B0FFB"/>
    <w:rsid w:val="002B1DC7"/>
    <w:rsid w:val="002B205C"/>
    <w:rsid w:val="002B4D02"/>
    <w:rsid w:val="002B63C1"/>
    <w:rsid w:val="002C0C55"/>
    <w:rsid w:val="002C35F2"/>
    <w:rsid w:val="002C39C0"/>
    <w:rsid w:val="002C7D7F"/>
    <w:rsid w:val="002D271B"/>
    <w:rsid w:val="002D3953"/>
    <w:rsid w:val="002D4020"/>
    <w:rsid w:val="002D4776"/>
    <w:rsid w:val="002D4873"/>
    <w:rsid w:val="002D63E5"/>
    <w:rsid w:val="002D7FD6"/>
    <w:rsid w:val="002E06BC"/>
    <w:rsid w:val="002E142D"/>
    <w:rsid w:val="002E65EB"/>
    <w:rsid w:val="002E65FF"/>
    <w:rsid w:val="002E7AC9"/>
    <w:rsid w:val="002F077C"/>
    <w:rsid w:val="002F1486"/>
    <w:rsid w:val="002F33B6"/>
    <w:rsid w:val="002F43B8"/>
    <w:rsid w:val="002F56E3"/>
    <w:rsid w:val="002F6243"/>
    <w:rsid w:val="00304099"/>
    <w:rsid w:val="00307AC7"/>
    <w:rsid w:val="00310364"/>
    <w:rsid w:val="00310C23"/>
    <w:rsid w:val="00310E86"/>
    <w:rsid w:val="0031134C"/>
    <w:rsid w:val="003113DD"/>
    <w:rsid w:val="0031304C"/>
    <w:rsid w:val="00313583"/>
    <w:rsid w:val="00315C65"/>
    <w:rsid w:val="003214F4"/>
    <w:rsid w:val="003221FA"/>
    <w:rsid w:val="00322D6C"/>
    <w:rsid w:val="0033429A"/>
    <w:rsid w:val="00335EDE"/>
    <w:rsid w:val="00336D67"/>
    <w:rsid w:val="00337C46"/>
    <w:rsid w:val="00340586"/>
    <w:rsid w:val="00340D60"/>
    <w:rsid w:val="00342045"/>
    <w:rsid w:val="00342E33"/>
    <w:rsid w:val="00342FC4"/>
    <w:rsid w:val="00343728"/>
    <w:rsid w:val="00343F1A"/>
    <w:rsid w:val="003442D9"/>
    <w:rsid w:val="0034518C"/>
    <w:rsid w:val="0034553F"/>
    <w:rsid w:val="00345850"/>
    <w:rsid w:val="003471E9"/>
    <w:rsid w:val="00350AF0"/>
    <w:rsid w:val="0035376D"/>
    <w:rsid w:val="00353A31"/>
    <w:rsid w:val="00355EE0"/>
    <w:rsid w:val="00366BDA"/>
    <w:rsid w:val="00366FA7"/>
    <w:rsid w:val="003677B9"/>
    <w:rsid w:val="00367B7D"/>
    <w:rsid w:val="003704AF"/>
    <w:rsid w:val="00371C9C"/>
    <w:rsid w:val="00371F29"/>
    <w:rsid w:val="00372097"/>
    <w:rsid w:val="0037210D"/>
    <w:rsid w:val="00372AA5"/>
    <w:rsid w:val="003738F0"/>
    <w:rsid w:val="00373F97"/>
    <w:rsid w:val="00374690"/>
    <w:rsid w:val="00375D89"/>
    <w:rsid w:val="00376182"/>
    <w:rsid w:val="00382D5C"/>
    <w:rsid w:val="003844E9"/>
    <w:rsid w:val="0038528B"/>
    <w:rsid w:val="0039112F"/>
    <w:rsid w:val="003911E6"/>
    <w:rsid w:val="003913F7"/>
    <w:rsid w:val="003915D3"/>
    <w:rsid w:val="00392EC4"/>
    <w:rsid w:val="00393CA0"/>
    <w:rsid w:val="00394DBC"/>
    <w:rsid w:val="00395D19"/>
    <w:rsid w:val="003A0762"/>
    <w:rsid w:val="003A1613"/>
    <w:rsid w:val="003A1CA9"/>
    <w:rsid w:val="003A3028"/>
    <w:rsid w:val="003A4087"/>
    <w:rsid w:val="003A562D"/>
    <w:rsid w:val="003A575A"/>
    <w:rsid w:val="003A5835"/>
    <w:rsid w:val="003A616E"/>
    <w:rsid w:val="003B22E6"/>
    <w:rsid w:val="003B24F7"/>
    <w:rsid w:val="003B4FE6"/>
    <w:rsid w:val="003B5165"/>
    <w:rsid w:val="003B57FA"/>
    <w:rsid w:val="003B5A59"/>
    <w:rsid w:val="003C0492"/>
    <w:rsid w:val="003C0E0B"/>
    <w:rsid w:val="003C1BCE"/>
    <w:rsid w:val="003C2995"/>
    <w:rsid w:val="003C38E6"/>
    <w:rsid w:val="003C40E3"/>
    <w:rsid w:val="003C606B"/>
    <w:rsid w:val="003C6A36"/>
    <w:rsid w:val="003C6FE4"/>
    <w:rsid w:val="003D0CE5"/>
    <w:rsid w:val="003D1B79"/>
    <w:rsid w:val="003D23DB"/>
    <w:rsid w:val="003D3800"/>
    <w:rsid w:val="003D45D8"/>
    <w:rsid w:val="003D52A6"/>
    <w:rsid w:val="003D5FC3"/>
    <w:rsid w:val="003D65F2"/>
    <w:rsid w:val="003D6F89"/>
    <w:rsid w:val="003E13B5"/>
    <w:rsid w:val="003E2243"/>
    <w:rsid w:val="003E4015"/>
    <w:rsid w:val="003E6D31"/>
    <w:rsid w:val="003E708C"/>
    <w:rsid w:val="003F04CF"/>
    <w:rsid w:val="003F22CD"/>
    <w:rsid w:val="003F2B6A"/>
    <w:rsid w:val="003F36AE"/>
    <w:rsid w:val="003F3E2E"/>
    <w:rsid w:val="003F5ED8"/>
    <w:rsid w:val="003F61A8"/>
    <w:rsid w:val="003F6500"/>
    <w:rsid w:val="003F76F6"/>
    <w:rsid w:val="00400F8E"/>
    <w:rsid w:val="004022DF"/>
    <w:rsid w:val="00403E5B"/>
    <w:rsid w:val="004040E3"/>
    <w:rsid w:val="004044BC"/>
    <w:rsid w:val="00405B7D"/>
    <w:rsid w:val="00407EC8"/>
    <w:rsid w:val="004103DF"/>
    <w:rsid w:val="00410FB0"/>
    <w:rsid w:val="00411D80"/>
    <w:rsid w:val="00413639"/>
    <w:rsid w:val="00414606"/>
    <w:rsid w:val="004149B2"/>
    <w:rsid w:val="0041572A"/>
    <w:rsid w:val="004200EF"/>
    <w:rsid w:val="00421480"/>
    <w:rsid w:val="00421C8C"/>
    <w:rsid w:val="004224F9"/>
    <w:rsid w:val="00422FCF"/>
    <w:rsid w:val="004238C9"/>
    <w:rsid w:val="00424976"/>
    <w:rsid w:val="004254F6"/>
    <w:rsid w:val="00427C76"/>
    <w:rsid w:val="00430DC8"/>
    <w:rsid w:val="0043541C"/>
    <w:rsid w:val="00436EB6"/>
    <w:rsid w:val="0043733C"/>
    <w:rsid w:val="004422B0"/>
    <w:rsid w:val="00442534"/>
    <w:rsid w:val="00442BE1"/>
    <w:rsid w:val="00443540"/>
    <w:rsid w:val="00445016"/>
    <w:rsid w:val="00447EDA"/>
    <w:rsid w:val="004508F9"/>
    <w:rsid w:val="004574A7"/>
    <w:rsid w:val="0046063F"/>
    <w:rsid w:val="00461C71"/>
    <w:rsid w:val="004624A4"/>
    <w:rsid w:val="00462C6D"/>
    <w:rsid w:val="00463BAF"/>
    <w:rsid w:val="004645D1"/>
    <w:rsid w:val="00465F17"/>
    <w:rsid w:val="004662CB"/>
    <w:rsid w:val="0046631D"/>
    <w:rsid w:val="00467240"/>
    <w:rsid w:val="00467D9E"/>
    <w:rsid w:val="00467F60"/>
    <w:rsid w:val="00467FED"/>
    <w:rsid w:val="004724FB"/>
    <w:rsid w:val="00473AC3"/>
    <w:rsid w:val="00474CE3"/>
    <w:rsid w:val="00474D62"/>
    <w:rsid w:val="00475185"/>
    <w:rsid w:val="004751E1"/>
    <w:rsid w:val="00476DC1"/>
    <w:rsid w:val="004809DB"/>
    <w:rsid w:val="00480FE7"/>
    <w:rsid w:val="00483C18"/>
    <w:rsid w:val="00483C27"/>
    <w:rsid w:val="00486BF4"/>
    <w:rsid w:val="004871D9"/>
    <w:rsid w:val="00490043"/>
    <w:rsid w:val="00490B96"/>
    <w:rsid w:val="00491010"/>
    <w:rsid w:val="00491983"/>
    <w:rsid w:val="004939E6"/>
    <w:rsid w:val="004959E6"/>
    <w:rsid w:val="00496666"/>
    <w:rsid w:val="00496E7E"/>
    <w:rsid w:val="004A1159"/>
    <w:rsid w:val="004A2122"/>
    <w:rsid w:val="004A26B8"/>
    <w:rsid w:val="004A6639"/>
    <w:rsid w:val="004A665B"/>
    <w:rsid w:val="004A6B2F"/>
    <w:rsid w:val="004B0123"/>
    <w:rsid w:val="004B1537"/>
    <w:rsid w:val="004B162B"/>
    <w:rsid w:val="004B4305"/>
    <w:rsid w:val="004B443E"/>
    <w:rsid w:val="004B7382"/>
    <w:rsid w:val="004C15FF"/>
    <w:rsid w:val="004C2A17"/>
    <w:rsid w:val="004C6086"/>
    <w:rsid w:val="004D0223"/>
    <w:rsid w:val="004D0409"/>
    <w:rsid w:val="004D1B74"/>
    <w:rsid w:val="004D23B1"/>
    <w:rsid w:val="004D4B5F"/>
    <w:rsid w:val="004D4DA0"/>
    <w:rsid w:val="004D5272"/>
    <w:rsid w:val="004E06B9"/>
    <w:rsid w:val="004E16C1"/>
    <w:rsid w:val="004E2B2F"/>
    <w:rsid w:val="004E317C"/>
    <w:rsid w:val="004E3B25"/>
    <w:rsid w:val="004E40AD"/>
    <w:rsid w:val="004E65B9"/>
    <w:rsid w:val="004E7291"/>
    <w:rsid w:val="004F05A4"/>
    <w:rsid w:val="004F1220"/>
    <w:rsid w:val="004F171D"/>
    <w:rsid w:val="004F20A0"/>
    <w:rsid w:val="004F369E"/>
    <w:rsid w:val="004F43D1"/>
    <w:rsid w:val="004F5620"/>
    <w:rsid w:val="004F630C"/>
    <w:rsid w:val="004F6EFA"/>
    <w:rsid w:val="004F7EB6"/>
    <w:rsid w:val="0050035C"/>
    <w:rsid w:val="005008A6"/>
    <w:rsid w:val="00501B28"/>
    <w:rsid w:val="00502061"/>
    <w:rsid w:val="0050638A"/>
    <w:rsid w:val="00506A29"/>
    <w:rsid w:val="00507AFB"/>
    <w:rsid w:val="00511E5B"/>
    <w:rsid w:val="00517438"/>
    <w:rsid w:val="00517AF4"/>
    <w:rsid w:val="00520D52"/>
    <w:rsid w:val="00521168"/>
    <w:rsid w:val="005228C1"/>
    <w:rsid w:val="00523424"/>
    <w:rsid w:val="00525F38"/>
    <w:rsid w:val="00525F60"/>
    <w:rsid w:val="00526C72"/>
    <w:rsid w:val="00532957"/>
    <w:rsid w:val="0053391B"/>
    <w:rsid w:val="00533B63"/>
    <w:rsid w:val="00535682"/>
    <w:rsid w:val="0053693A"/>
    <w:rsid w:val="00537D50"/>
    <w:rsid w:val="0054042A"/>
    <w:rsid w:val="00542519"/>
    <w:rsid w:val="005431EB"/>
    <w:rsid w:val="0054475B"/>
    <w:rsid w:val="00544EB5"/>
    <w:rsid w:val="005471D4"/>
    <w:rsid w:val="0054780E"/>
    <w:rsid w:val="005478B1"/>
    <w:rsid w:val="00547B16"/>
    <w:rsid w:val="00551CFD"/>
    <w:rsid w:val="00551D2A"/>
    <w:rsid w:val="00554707"/>
    <w:rsid w:val="00556071"/>
    <w:rsid w:val="00556639"/>
    <w:rsid w:val="00556B46"/>
    <w:rsid w:val="00564709"/>
    <w:rsid w:val="005649A0"/>
    <w:rsid w:val="005650BE"/>
    <w:rsid w:val="0057257E"/>
    <w:rsid w:val="00572707"/>
    <w:rsid w:val="005764AF"/>
    <w:rsid w:val="00577417"/>
    <w:rsid w:val="00577B11"/>
    <w:rsid w:val="00580910"/>
    <w:rsid w:val="005816EA"/>
    <w:rsid w:val="00583051"/>
    <w:rsid w:val="00583C3F"/>
    <w:rsid w:val="00584DF7"/>
    <w:rsid w:val="00585D81"/>
    <w:rsid w:val="0058640E"/>
    <w:rsid w:val="00590713"/>
    <w:rsid w:val="00591B00"/>
    <w:rsid w:val="00593965"/>
    <w:rsid w:val="00594FFA"/>
    <w:rsid w:val="005A0363"/>
    <w:rsid w:val="005A1AE2"/>
    <w:rsid w:val="005A2325"/>
    <w:rsid w:val="005A246E"/>
    <w:rsid w:val="005A2DB8"/>
    <w:rsid w:val="005A4A7D"/>
    <w:rsid w:val="005A5A36"/>
    <w:rsid w:val="005A6ED7"/>
    <w:rsid w:val="005B0669"/>
    <w:rsid w:val="005B4BC3"/>
    <w:rsid w:val="005B574C"/>
    <w:rsid w:val="005B6BCB"/>
    <w:rsid w:val="005B7AA5"/>
    <w:rsid w:val="005C0B78"/>
    <w:rsid w:val="005C1733"/>
    <w:rsid w:val="005C3017"/>
    <w:rsid w:val="005C3644"/>
    <w:rsid w:val="005C38DF"/>
    <w:rsid w:val="005C53BD"/>
    <w:rsid w:val="005C66C7"/>
    <w:rsid w:val="005C6DBE"/>
    <w:rsid w:val="005D1F5A"/>
    <w:rsid w:val="005D26C4"/>
    <w:rsid w:val="005D28A1"/>
    <w:rsid w:val="005D382E"/>
    <w:rsid w:val="005D5E88"/>
    <w:rsid w:val="005D6ABB"/>
    <w:rsid w:val="005D6F81"/>
    <w:rsid w:val="005D7461"/>
    <w:rsid w:val="005E1246"/>
    <w:rsid w:val="005E169A"/>
    <w:rsid w:val="005E181A"/>
    <w:rsid w:val="005E1BAA"/>
    <w:rsid w:val="005E2395"/>
    <w:rsid w:val="005E44A3"/>
    <w:rsid w:val="005E50DB"/>
    <w:rsid w:val="005E56E2"/>
    <w:rsid w:val="005E5BF9"/>
    <w:rsid w:val="005E655B"/>
    <w:rsid w:val="005E6F24"/>
    <w:rsid w:val="005E7232"/>
    <w:rsid w:val="005F0169"/>
    <w:rsid w:val="005F04B5"/>
    <w:rsid w:val="005F0878"/>
    <w:rsid w:val="005F3347"/>
    <w:rsid w:val="005F467C"/>
    <w:rsid w:val="005F7640"/>
    <w:rsid w:val="0060376B"/>
    <w:rsid w:val="006049D4"/>
    <w:rsid w:val="00604C18"/>
    <w:rsid w:val="006076D3"/>
    <w:rsid w:val="00610E46"/>
    <w:rsid w:val="00612AF7"/>
    <w:rsid w:val="00612F6B"/>
    <w:rsid w:val="00613BA6"/>
    <w:rsid w:val="00617586"/>
    <w:rsid w:val="00617F05"/>
    <w:rsid w:val="006217B7"/>
    <w:rsid w:val="00622550"/>
    <w:rsid w:val="006237CB"/>
    <w:rsid w:val="00624258"/>
    <w:rsid w:val="006318CF"/>
    <w:rsid w:val="0063210E"/>
    <w:rsid w:val="0063273A"/>
    <w:rsid w:val="00633C2A"/>
    <w:rsid w:val="00634577"/>
    <w:rsid w:val="006358AC"/>
    <w:rsid w:val="00636A9C"/>
    <w:rsid w:val="00636F36"/>
    <w:rsid w:val="006376EE"/>
    <w:rsid w:val="00641275"/>
    <w:rsid w:val="00641407"/>
    <w:rsid w:val="00642248"/>
    <w:rsid w:val="006425A1"/>
    <w:rsid w:val="006434A2"/>
    <w:rsid w:val="00644C83"/>
    <w:rsid w:val="006464B4"/>
    <w:rsid w:val="00647606"/>
    <w:rsid w:val="00650B7D"/>
    <w:rsid w:val="006522DF"/>
    <w:rsid w:val="0065286E"/>
    <w:rsid w:val="00652C61"/>
    <w:rsid w:val="006564CF"/>
    <w:rsid w:val="006575FD"/>
    <w:rsid w:val="006600E9"/>
    <w:rsid w:val="00662763"/>
    <w:rsid w:val="00663A56"/>
    <w:rsid w:val="00663E24"/>
    <w:rsid w:val="00666579"/>
    <w:rsid w:val="0066731D"/>
    <w:rsid w:val="0066775F"/>
    <w:rsid w:val="00670495"/>
    <w:rsid w:val="0067252A"/>
    <w:rsid w:val="00672EA3"/>
    <w:rsid w:val="0067353D"/>
    <w:rsid w:val="00674B22"/>
    <w:rsid w:val="006755E1"/>
    <w:rsid w:val="00677883"/>
    <w:rsid w:val="00677930"/>
    <w:rsid w:val="00680F78"/>
    <w:rsid w:val="00683AED"/>
    <w:rsid w:val="00685CB7"/>
    <w:rsid w:val="00685F11"/>
    <w:rsid w:val="00686A4F"/>
    <w:rsid w:val="00686EAC"/>
    <w:rsid w:val="00687785"/>
    <w:rsid w:val="006910ED"/>
    <w:rsid w:val="006935DE"/>
    <w:rsid w:val="00697A91"/>
    <w:rsid w:val="006A136D"/>
    <w:rsid w:val="006A1AA4"/>
    <w:rsid w:val="006A2CDC"/>
    <w:rsid w:val="006A5D4B"/>
    <w:rsid w:val="006A70F1"/>
    <w:rsid w:val="006B0419"/>
    <w:rsid w:val="006B308C"/>
    <w:rsid w:val="006B47A7"/>
    <w:rsid w:val="006B5F07"/>
    <w:rsid w:val="006B7174"/>
    <w:rsid w:val="006B7980"/>
    <w:rsid w:val="006C59A1"/>
    <w:rsid w:val="006C5C7B"/>
    <w:rsid w:val="006C618D"/>
    <w:rsid w:val="006D37F4"/>
    <w:rsid w:val="006D5550"/>
    <w:rsid w:val="006D6297"/>
    <w:rsid w:val="006D7D82"/>
    <w:rsid w:val="006E36F4"/>
    <w:rsid w:val="006E50EF"/>
    <w:rsid w:val="006E671E"/>
    <w:rsid w:val="006E6C8A"/>
    <w:rsid w:val="006E72A6"/>
    <w:rsid w:val="006F1896"/>
    <w:rsid w:val="006F25E8"/>
    <w:rsid w:val="006F3245"/>
    <w:rsid w:val="006F48C3"/>
    <w:rsid w:val="006F51F5"/>
    <w:rsid w:val="006F5207"/>
    <w:rsid w:val="006F5B5E"/>
    <w:rsid w:val="006F5EDE"/>
    <w:rsid w:val="006F66F1"/>
    <w:rsid w:val="006F6ED4"/>
    <w:rsid w:val="006F7D29"/>
    <w:rsid w:val="00700A4F"/>
    <w:rsid w:val="00703FA7"/>
    <w:rsid w:val="00705179"/>
    <w:rsid w:val="00705492"/>
    <w:rsid w:val="00705A67"/>
    <w:rsid w:val="00705E3A"/>
    <w:rsid w:val="0070781D"/>
    <w:rsid w:val="00707A4A"/>
    <w:rsid w:val="00710128"/>
    <w:rsid w:val="0071027D"/>
    <w:rsid w:val="00712306"/>
    <w:rsid w:val="00713AD7"/>
    <w:rsid w:val="00713C31"/>
    <w:rsid w:val="0071634F"/>
    <w:rsid w:val="007163E4"/>
    <w:rsid w:val="00720C3C"/>
    <w:rsid w:val="00722052"/>
    <w:rsid w:val="00724C2D"/>
    <w:rsid w:val="007256B0"/>
    <w:rsid w:val="00725F58"/>
    <w:rsid w:val="00727058"/>
    <w:rsid w:val="00727466"/>
    <w:rsid w:val="00731E94"/>
    <w:rsid w:val="007326F6"/>
    <w:rsid w:val="007337D7"/>
    <w:rsid w:val="0073653B"/>
    <w:rsid w:val="0073732B"/>
    <w:rsid w:val="00737798"/>
    <w:rsid w:val="00740F0D"/>
    <w:rsid w:val="00741C05"/>
    <w:rsid w:val="00741FAE"/>
    <w:rsid w:val="00742489"/>
    <w:rsid w:val="0074392D"/>
    <w:rsid w:val="00743E1A"/>
    <w:rsid w:val="007441A9"/>
    <w:rsid w:val="007449B6"/>
    <w:rsid w:val="00745294"/>
    <w:rsid w:val="0074575A"/>
    <w:rsid w:val="007473B1"/>
    <w:rsid w:val="007514DA"/>
    <w:rsid w:val="00751900"/>
    <w:rsid w:val="00751BF8"/>
    <w:rsid w:val="00756DE0"/>
    <w:rsid w:val="00762FDB"/>
    <w:rsid w:val="0076548D"/>
    <w:rsid w:val="00766D69"/>
    <w:rsid w:val="0077394C"/>
    <w:rsid w:val="00775B3B"/>
    <w:rsid w:val="00776AB1"/>
    <w:rsid w:val="00781106"/>
    <w:rsid w:val="00781AED"/>
    <w:rsid w:val="00783324"/>
    <w:rsid w:val="0078409C"/>
    <w:rsid w:val="00785558"/>
    <w:rsid w:val="00786AF5"/>
    <w:rsid w:val="0078749D"/>
    <w:rsid w:val="00787E2B"/>
    <w:rsid w:val="00791508"/>
    <w:rsid w:val="007931F0"/>
    <w:rsid w:val="0079404F"/>
    <w:rsid w:val="007A1308"/>
    <w:rsid w:val="007A29A5"/>
    <w:rsid w:val="007A3700"/>
    <w:rsid w:val="007A3C13"/>
    <w:rsid w:val="007B1AB7"/>
    <w:rsid w:val="007B2F08"/>
    <w:rsid w:val="007B30B9"/>
    <w:rsid w:val="007C0565"/>
    <w:rsid w:val="007C571B"/>
    <w:rsid w:val="007C59B0"/>
    <w:rsid w:val="007C59DF"/>
    <w:rsid w:val="007D0BDD"/>
    <w:rsid w:val="007D1089"/>
    <w:rsid w:val="007D2275"/>
    <w:rsid w:val="007D33DB"/>
    <w:rsid w:val="007D3969"/>
    <w:rsid w:val="007D4B87"/>
    <w:rsid w:val="007D63C4"/>
    <w:rsid w:val="007D7AA9"/>
    <w:rsid w:val="007E34BA"/>
    <w:rsid w:val="007E6381"/>
    <w:rsid w:val="007E6500"/>
    <w:rsid w:val="007E6810"/>
    <w:rsid w:val="007E6A62"/>
    <w:rsid w:val="007E7F06"/>
    <w:rsid w:val="007F0B27"/>
    <w:rsid w:val="007F26B1"/>
    <w:rsid w:val="007F295B"/>
    <w:rsid w:val="007F561C"/>
    <w:rsid w:val="00803BA0"/>
    <w:rsid w:val="00803DD0"/>
    <w:rsid w:val="0080529E"/>
    <w:rsid w:val="00807759"/>
    <w:rsid w:val="008100B8"/>
    <w:rsid w:val="00811460"/>
    <w:rsid w:val="0081798C"/>
    <w:rsid w:val="0082196B"/>
    <w:rsid w:val="008232BF"/>
    <w:rsid w:val="00824178"/>
    <w:rsid w:val="0082654C"/>
    <w:rsid w:val="00826FB1"/>
    <w:rsid w:val="00832D8B"/>
    <w:rsid w:val="008330D7"/>
    <w:rsid w:val="008366BC"/>
    <w:rsid w:val="0084153D"/>
    <w:rsid w:val="00841610"/>
    <w:rsid w:val="0084240C"/>
    <w:rsid w:val="00842BDD"/>
    <w:rsid w:val="0084440B"/>
    <w:rsid w:val="00845E43"/>
    <w:rsid w:val="0084600B"/>
    <w:rsid w:val="0084709A"/>
    <w:rsid w:val="008476DE"/>
    <w:rsid w:val="0085038E"/>
    <w:rsid w:val="00850DAE"/>
    <w:rsid w:val="00853637"/>
    <w:rsid w:val="00853717"/>
    <w:rsid w:val="008538BC"/>
    <w:rsid w:val="00854E54"/>
    <w:rsid w:val="0085617D"/>
    <w:rsid w:val="00856279"/>
    <w:rsid w:val="008566D9"/>
    <w:rsid w:val="00856C1F"/>
    <w:rsid w:val="00857868"/>
    <w:rsid w:val="00860F5E"/>
    <w:rsid w:val="00862996"/>
    <w:rsid w:val="008636C6"/>
    <w:rsid w:val="00864C63"/>
    <w:rsid w:val="00865204"/>
    <w:rsid w:val="00866E2A"/>
    <w:rsid w:val="008679E0"/>
    <w:rsid w:val="00871883"/>
    <w:rsid w:val="00872209"/>
    <w:rsid w:val="008735DF"/>
    <w:rsid w:val="0087373E"/>
    <w:rsid w:val="0087382B"/>
    <w:rsid w:val="008766A0"/>
    <w:rsid w:val="008779B4"/>
    <w:rsid w:val="008809CF"/>
    <w:rsid w:val="00881304"/>
    <w:rsid w:val="008818F6"/>
    <w:rsid w:val="0088271F"/>
    <w:rsid w:val="00882999"/>
    <w:rsid w:val="00886FAF"/>
    <w:rsid w:val="00887880"/>
    <w:rsid w:val="00887939"/>
    <w:rsid w:val="00891A9C"/>
    <w:rsid w:val="00892781"/>
    <w:rsid w:val="008939A5"/>
    <w:rsid w:val="00896F55"/>
    <w:rsid w:val="008A28E3"/>
    <w:rsid w:val="008A50D1"/>
    <w:rsid w:val="008A544E"/>
    <w:rsid w:val="008A576C"/>
    <w:rsid w:val="008A676A"/>
    <w:rsid w:val="008A748D"/>
    <w:rsid w:val="008A7C81"/>
    <w:rsid w:val="008B1E30"/>
    <w:rsid w:val="008B3FEA"/>
    <w:rsid w:val="008B6627"/>
    <w:rsid w:val="008B6839"/>
    <w:rsid w:val="008B6C10"/>
    <w:rsid w:val="008B6D74"/>
    <w:rsid w:val="008C0874"/>
    <w:rsid w:val="008C0A48"/>
    <w:rsid w:val="008C0A91"/>
    <w:rsid w:val="008C0D9E"/>
    <w:rsid w:val="008C2542"/>
    <w:rsid w:val="008C3775"/>
    <w:rsid w:val="008C3A80"/>
    <w:rsid w:val="008C49BB"/>
    <w:rsid w:val="008C579E"/>
    <w:rsid w:val="008C7F36"/>
    <w:rsid w:val="008D0E54"/>
    <w:rsid w:val="008D2F0D"/>
    <w:rsid w:val="008D2FBC"/>
    <w:rsid w:val="008D5576"/>
    <w:rsid w:val="008D5CD9"/>
    <w:rsid w:val="008E172D"/>
    <w:rsid w:val="008E1AE2"/>
    <w:rsid w:val="008E315A"/>
    <w:rsid w:val="008E3DC1"/>
    <w:rsid w:val="008E4251"/>
    <w:rsid w:val="008E5BCD"/>
    <w:rsid w:val="008E5C3D"/>
    <w:rsid w:val="008F024E"/>
    <w:rsid w:val="008F0410"/>
    <w:rsid w:val="008F0478"/>
    <w:rsid w:val="008F256F"/>
    <w:rsid w:val="008F39A2"/>
    <w:rsid w:val="008F3BA5"/>
    <w:rsid w:val="008F47D7"/>
    <w:rsid w:val="008F58A5"/>
    <w:rsid w:val="00900F21"/>
    <w:rsid w:val="00901F53"/>
    <w:rsid w:val="00904167"/>
    <w:rsid w:val="00906F7B"/>
    <w:rsid w:val="00910425"/>
    <w:rsid w:val="00913FDF"/>
    <w:rsid w:val="00917958"/>
    <w:rsid w:val="009213E9"/>
    <w:rsid w:val="009214EE"/>
    <w:rsid w:val="00921A4D"/>
    <w:rsid w:val="00922002"/>
    <w:rsid w:val="0092223C"/>
    <w:rsid w:val="00922A8B"/>
    <w:rsid w:val="009250E9"/>
    <w:rsid w:val="009278B9"/>
    <w:rsid w:val="00931A03"/>
    <w:rsid w:val="0093339C"/>
    <w:rsid w:val="00935C47"/>
    <w:rsid w:val="00940C1C"/>
    <w:rsid w:val="009412DA"/>
    <w:rsid w:val="009449C6"/>
    <w:rsid w:val="009459B0"/>
    <w:rsid w:val="0094636B"/>
    <w:rsid w:val="00946437"/>
    <w:rsid w:val="00947E52"/>
    <w:rsid w:val="009524AE"/>
    <w:rsid w:val="00952AAA"/>
    <w:rsid w:val="0095357B"/>
    <w:rsid w:val="00953645"/>
    <w:rsid w:val="009552A4"/>
    <w:rsid w:val="00955D5F"/>
    <w:rsid w:val="00956446"/>
    <w:rsid w:val="009577B5"/>
    <w:rsid w:val="00960E30"/>
    <w:rsid w:val="009610F1"/>
    <w:rsid w:val="00961DB3"/>
    <w:rsid w:val="00962CF3"/>
    <w:rsid w:val="00965507"/>
    <w:rsid w:val="00971848"/>
    <w:rsid w:val="00973E29"/>
    <w:rsid w:val="00974B62"/>
    <w:rsid w:val="00977355"/>
    <w:rsid w:val="0098082C"/>
    <w:rsid w:val="0098223B"/>
    <w:rsid w:val="00986A7C"/>
    <w:rsid w:val="009871BF"/>
    <w:rsid w:val="00991E42"/>
    <w:rsid w:val="00991ED0"/>
    <w:rsid w:val="009920F3"/>
    <w:rsid w:val="00992C7D"/>
    <w:rsid w:val="00993AD8"/>
    <w:rsid w:val="00993D0B"/>
    <w:rsid w:val="00997DF6"/>
    <w:rsid w:val="009A2188"/>
    <w:rsid w:val="009A22B9"/>
    <w:rsid w:val="009A2353"/>
    <w:rsid w:val="009A2544"/>
    <w:rsid w:val="009A2DD9"/>
    <w:rsid w:val="009A34BA"/>
    <w:rsid w:val="009A44FE"/>
    <w:rsid w:val="009A467A"/>
    <w:rsid w:val="009A4856"/>
    <w:rsid w:val="009A499A"/>
    <w:rsid w:val="009A75C1"/>
    <w:rsid w:val="009A768C"/>
    <w:rsid w:val="009B1745"/>
    <w:rsid w:val="009B200A"/>
    <w:rsid w:val="009B272B"/>
    <w:rsid w:val="009B3A5A"/>
    <w:rsid w:val="009B652A"/>
    <w:rsid w:val="009C418B"/>
    <w:rsid w:val="009C5DE8"/>
    <w:rsid w:val="009C6687"/>
    <w:rsid w:val="009C6996"/>
    <w:rsid w:val="009C70D7"/>
    <w:rsid w:val="009D0BA2"/>
    <w:rsid w:val="009D2692"/>
    <w:rsid w:val="009D28C9"/>
    <w:rsid w:val="009D3283"/>
    <w:rsid w:val="009D352E"/>
    <w:rsid w:val="009D446A"/>
    <w:rsid w:val="009D60E6"/>
    <w:rsid w:val="009E10BD"/>
    <w:rsid w:val="009E2378"/>
    <w:rsid w:val="009E3715"/>
    <w:rsid w:val="009E430E"/>
    <w:rsid w:val="009E5943"/>
    <w:rsid w:val="009E5B77"/>
    <w:rsid w:val="009E6079"/>
    <w:rsid w:val="009E6D2E"/>
    <w:rsid w:val="009E705E"/>
    <w:rsid w:val="009F16D5"/>
    <w:rsid w:val="009F2B7F"/>
    <w:rsid w:val="00A00B19"/>
    <w:rsid w:val="00A02949"/>
    <w:rsid w:val="00A02F86"/>
    <w:rsid w:val="00A03E53"/>
    <w:rsid w:val="00A045C7"/>
    <w:rsid w:val="00A04B5B"/>
    <w:rsid w:val="00A0715D"/>
    <w:rsid w:val="00A07318"/>
    <w:rsid w:val="00A07611"/>
    <w:rsid w:val="00A07D11"/>
    <w:rsid w:val="00A10AD6"/>
    <w:rsid w:val="00A1154F"/>
    <w:rsid w:val="00A11BCE"/>
    <w:rsid w:val="00A11C26"/>
    <w:rsid w:val="00A139A0"/>
    <w:rsid w:val="00A16579"/>
    <w:rsid w:val="00A210EA"/>
    <w:rsid w:val="00A21C56"/>
    <w:rsid w:val="00A21E22"/>
    <w:rsid w:val="00A246DB"/>
    <w:rsid w:val="00A2488A"/>
    <w:rsid w:val="00A24891"/>
    <w:rsid w:val="00A24C2C"/>
    <w:rsid w:val="00A25706"/>
    <w:rsid w:val="00A2712B"/>
    <w:rsid w:val="00A3047C"/>
    <w:rsid w:val="00A30BBD"/>
    <w:rsid w:val="00A319CE"/>
    <w:rsid w:val="00A32E09"/>
    <w:rsid w:val="00A330E8"/>
    <w:rsid w:val="00A33E4F"/>
    <w:rsid w:val="00A35B41"/>
    <w:rsid w:val="00A37525"/>
    <w:rsid w:val="00A41000"/>
    <w:rsid w:val="00A41886"/>
    <w:rsid w:val="00A4209E"/>
    <w:rsid w:val="00A42AE9"/>
    <w:rsid w:val="00A43A4C"/>
    <w:rsid w:val="00A46C69"/>
    <w:rsid w:val="00A508FC"/>
    <w:rsid w:val="00A5301C"/>
    <w:rsid w:val="00A53698"/>
    <w:rsid w:val="00A53D11"/>
    <w:rsid w:val="00A540FC"/>
    <w:rsid w:val="00A5435E"/>
    <w:rsid w:val="00A5597C"/>
    <w:rsid w:val="00A566CF"/>
    <w:rsid w:val="00A63498"/>
    <w:rsid w:val="00A65D8D"/>
    <w:rsid w:val="00A66402"/>
    <w:rsid w:val="00A66D21"/>
    <w:rsid w:val="00A66D68"/>
    <w:rsid w:val="00A72877"/>
    <w:rsid w:val="00A76037"/>
    <w:rsid w:val="00A76BFA"/>
    <w:rsid w:val="00A76CC8"/>
    <w:rsid w:val="00A809E8"/>
    <w:rsid w:val="00A80EAC"/>
    <w:rsid w:val="00A86A93"/>
    <w:rsid w:val="00A879AB"/>
    <w:rsid w:val="00A87E96"/>
    <w:rsid w:val="00A90C78"/>
    <w:rsid w:val="00A92363"/>
    <w:rsid w:val="00A93632"/>
    <w:rsid w:val="00A946E8"/>
    <w:rsid w:val="00A94CCE"/>
    <w:rsid w:val="00A95074"/>
    <w:rsid w:val="00A95511"/>
    <w:rsid w:val="00A95C6F"/>
    <w:rsid w:val="00A9621D"/>
    <w:rsid w:val="00A966FA"/>
    <w:rsid w:val="00A9690E"/>
    <w:rsid w:val="00A97912"/>
    <w:rsid w:val="00AA01C5"/>
    <w:rsid w:val="00AA62BB"/>
    <w:rsid w:val="00AA66EB"/>
    <w:rsid w:val="00AA6B08"/>
    <w:rsid w:val="00AA7CB5"/>
    <w:rsid w:val="00AB24BE"/>
    <w:rsid w:val="00AB3E55"/>
    <w:rsid w:val="00AB5D4B"/>
    <w:rsid w:val="00AB6F44"/>
    <w:rsid w:val="00AC184A"/>
    <w:rsid w:val="00AC2294"/>
    <w:rsid w:val="00AC678F"/>
    <w:rsid w:val="00AC68C0"/>
    <w:rsid w:val="00AC789A"/>
    <w:rsid w:val="00AD0281"/>
    <w:rsid w:val="00AD0410"/>
    <w:rsid w:val="00AD3B86"/>
    <w:rsid w:val="00AD4A3E"/>
    <w:rsid w:val="00AD4AC8"/>
    <w:rsid w:val="00AD5DC9"/>
    <w:rsid w:val="00AD608F"/>
    <w:rsid w:val="00AD67D4"/>
    <w:rsid w:val="00AD7229"/>
    <w:rsid w:val="00AD7F2E"/>
    <w:rsid w:val="00AE1341"/>
    <w:rsid w:val="00AE1704"/>
    <w:rsid w:val="00AE441B"/>
    <w:rsid w:val="00AE4A77"/>
    <w:rsid w:val="00AE4E5F"/>
    <w:rsid w:val="00AE4F4F"/>
    <w:rsid w:val="00AE5AE1"/>
    <w:rsid w:val="00AE6E12"/>
    <w:rsid w:val="00AF084F"/>
    <w:rsid w:val="00AF3427"/>
    <w:rsid w:val="00AF42B1"/>
    <w:rsid w:val="00AF4F2A"/>
    <w:rsid w:val="00AF6524"/>
    <w:rsid w:val="00AF66A6"/>
    <w:rsid w:val="00AF731D"/>
    <w:rsid w:val="00AF7947"/>
    <w:rsid w:val="00AF794A"/>
    <w:rsid w:val="00AF7D8D"/>
    <w:rsid w:val="00B01CA7"/>
    <w:rsid w:val="00B024E7"/>
    <w:rsid w:val="00B057A8"/>
    <w:rsid w:val="00B0582D"/>
    <w:rsid w:val="00B072B5"/>
    <w:rsid w:val="00B074B4"/>
    <w:rsid w:val="00B0797D"/>
    <w:rsid w:val="00B07A0C"/>
    <w:rsid w:val="00B07A75"/>
    <w:rsid w:val="00B10CBA"/>
    <w:rsid w:val="00B11E19"/>
    <w:rsid w:val="00B13FE5"/>
    <w:rsid w:val="00B148C7"/>
    <w:rsid w:val="00B16DBD"/>
    <w:rsid w:val="00B209D8"/>
    <w:rsid w:val="00B21BFB"/>
    <w:rsid w:val="00B22A3E"/>
    <w:rsid w:val="00B2457C"/>
    <w:rsid w:val="00B24666"/>
    <w:rsid w:val="00B24F00"/>
    <w:rsid w:val="00B25F19"/>
    <w:rsid w:val="00B2741B"/>
    <w:rsid w:val="00B30862"/>
    <w:rsid w:val="00B35C0D"/>
    <w:rsid w:val="00B360D6"/>
    <w:rsid w:val="00B36B78"/>
    <w:rsid w:val="00B36DEF"/>
    <w:rsid w:val="00B37D70"/>
    <w:rsid w:val="00B419A7"/>
    <w:rsid w:val="00B43118"/>
    <w:rsid w:val="00B442F8"/>
    <w:rsid w:val="00B466BE"/>
    <w:rsid w:val="00B469C2"/>
    <w:rsid w:val="00B46F9C"/>
    <w:rsid w:val="00B47312"/>
    <w:rsid w:val="00B500FC"/>
    <w:rsid w:val="00B52138"/>
    <w:rsid w:val="00B52883"/>
    <w:rsid w:val="00B5299E"/>
    <w:rsid w:val="00B5401B"/>
    <w:rsid w:val="00B54DA0"/>
    <w:rsid w:val="00B55C8A"/>
    <w:rsid w:val="00B57AD6"/>
    <w:rsid w:val="00B60255"/>
    <w:rsid w:val="00B6183D"/>
    <w:rsid w:val="00B6297B"/>
    <w:rsid w:val="00B62CA7"/>
    <w:rsid w:val="00B63AB1"/>
    <w:rsid w:val="00B64934"/>
    <w:rsid w:val="00B6609B"/>
    <w:rsid w:val="00B67F1B"/>
    <w:rsid w:val="00B7085A"/>
    <w:rsid w:val="00B72922"/>
    <w:rsid w:val="00B73517"/>
    <w:rsid w:val="00B73E19"/>
    <w:rsid w:val="00B77231"/>
    <w:rsid w:val="00B7730B"/>
    <w:rsid w:val="00B77424"/>
    <w:rsid w:val="00B77C13"/>
    <w:rsid w:val="00B82756"/>
    <w:rsid w:val="00B84470"/>
    <w:rsid w:val="00B8527E"/>
    <w:rsid w:val="00B86338"/>
    <w:rsid w:val="00B86E9C"/>
    <w:rsid w:val="00B906B1"/>
    <w:rsid w:val="00B91A95"/>
    <w:rsid w:val="00B92D28"/>
    <w:rsid w:val="00B9427C"/>
    <w:rsid w:val="00B9480A"/>
    <w:rsid w:val="00B949A2"/>
    <w:rsid w:val="00B9501F"/>
    <w:rsid w:val="00B96190"/>
    <w:rsid w:val="00BA0720"/>
    <w:rsid w:val="00BA07AC"/>
    <w:rsid w:val="00BA0BEB"/>
    <w:rsid w:val="00BA1EBF"/>
    <w:rsid w:val="00BA3609"/>
    <w:rsid w:val="00BA3C69"/>
    <w:rsid w:val="00BA4994"/>
    <w:rsid w:val="00BB337A"/>
    <w:rsid w:val="00BB3858"/>
    <w:rsid w:val="00BB3909"/>
    <w:rsid w:val="00BB443A"/>
    <w:rsid w:val="00BB48C0"/>
    <w:rsid w:val="00BB6CCF"/>
    <w:rsid w:val="00BB765D"/>
    <w:rsid w:val="00BB7BAF"/>
    <w:rsid w:val="00BC1472"/>
    <w:rsid w:val="00BC180F"/>
    <w:rsid w:val="00BC5265"/>
    <w:rsid w:val="00BC5D8E"/>
    <w:rsid w:val="00BD04A6"/>
    <w:rsid w:val="00BD2DE0"/>
    <w:rsid w:val="00BD42F3"/>
    <w:rsid w:val="00BD5974"/>
    <w:rsid w:val="00BD6B0D"/>
    <w:rsid w:val="00BD741B"/>
    <w:rsid w:val="00BD7844"/>
    <w:rsid w:val="00BD7AEE"/>
    <w:rsid w:val="00BE07DD"/>
    <w:rsid w:val="00BE291C"/>
    <w:rsid w:val="00BE65AC"/>
    <w:rsid w:val="00BE6AC1"/>
    <w:rsid w:val="00BF069F"/>
    <w:rsid w:val="00BF195F"/>
    <w:rsid w:val="00BF35D8"/>
    <w:rsid w:val="00BF740A"/>
    <w:rsid w:val="00BF758D"/>
    <w:rsid w:val="00C01D1A"/>
    <w:rsid w:val="00C02F35"/>
    <w:rsid w:val="00C0510B"/>
    <w:rsid w:val="00C10E65"/>
    <w:rsid w:val="00C14ADE"/>
    <w:rsid w:val="00C16780"/>
    <w:rsid w:val="00C17007"/>
    <w:rsid w:val="00C17AFE"/>
    <w:rsid w:val="00C23449"/>
    <w:rsid w:val="00C24CDB"/>
    <w:rsid w:val="00C24DA7"/>
    <w:rsid w:val="00C25777"/>
    <w:rsid w:val="00C259BD"/>
    <w:rsid w:val="00C25A10"/>
    <w:rsid w:val="00C25F79"/>
    <w:rsid w:val="00C2724B"/>
    <w:rsid w:val="00C3006C"/>
    <w:rsid w:val="00C3436D"/>
    <w:rsid w:val="00C344D3"/>
    <w:rsid w:val="00C3509A"/>
    <w:rsid w:val="00C35FAF"/>
    <w:rsid w:val="00C36CD3"/>
    <w:rsid w:val="00C37151"/>
    <w:rsid w:val="00C40A68"/>
    <w:rsid w:val="00C42079"/>
    <w:rsid w:val="00C43268"/>
    <w:rsid w:val="00C50965"/>
    <w:rsid w:val="00C51026"/>
    <w:rsid w:val="00C54252"/>
    <w:rsid w:val="00C54D58"/>
    <w:rsid w:val="00C55012"/>
    <w:rsid w:val="00C60935"/>
    <w:rsid w:val="00C630CE"/>
    <w:rsid w:val="00C64160"/>
    <w:rsid w:val="00C645AA"/>
    <w:rsid w:val="00C6745D"/>
    <w:rsid w:val="00C707DB"/>
    <w:rsid w:val="00C708DD"/>
    <w:rsid w:val="00C709B0"/>
    <w:rsid w:val="00C7319C"/>
    <w:rsid w:val="00C737AB"/>
    <w:rsid w:val="00C747BA"/>
    <w:rsid w:val="00C7591B"/>
    <w:rsid w:val="00C77CC0"/>
    <w:rsid w:val="00C803D4"/>
    <w:rsid w:val="00C81017"/>
    <w:rsid w:val="00C8143B"/>
    <w:rsid w:val="00C81940"/>
    <w:rsid w:val="00C82C4A"/>
    <w:rsid w:val="00C83160"/>
    <w:rsid w:val="00C85449"/>
    <w:rsid w:val="00C85DFA"/>
    <w:rsid w:val="00C8607C"/>
    <w:rsid w:val="00C9109D"/>
    <w:rsid w:val="00C94BD3"/>
    <w:rsid w:val="00C95865"/>
    <w:rsid w:val="00C971FC"/>
    <w:rsid w:val="00CA0933"/>
    <w:rsid w:val="00CA3258"/>
    <w:rsid w:val="00CA3564"/>
    <w:rsid w:val="00CA3994"/>
    <w:rsid w:val="00CA52BA"/>
    <w:rsid w:val="00CA59C3"/>
    <w:rsid w:val="00CA64A8"/>
    <w:rsid w:val="00CA64C9"/>
    <w:rsid w:val="00CA7685"/>
    <w:rsid w:val="00CB114E"/>
    <w:rsid w:val="00CB1F32"/>
    <w:rsid w:val="00CB1F90"/>
    <w:rsid w:val="00CB44E6"/>
    <w:rsid w:val="00CB4826"/>
    <w:rsid w:val="00CB6259"/>
    <w:rsid w:val="00CB6D3E"/>
    <w:rsid w:val="00CB7B7D"/>
    <w:rsid w:val="00CB7ED2"/>
    <w:rsid w:val="00CC0ACF"/>
    <w:rsid w:val="00CC0E02"/>
    <w:rsid w:val="00CC2CDC"/>
    <w:rsid w:val="00CC429F"/>
    <w:rsid w:val="00CC6385"/>
    <w:rsid w:val="00CD075A"/>
    <w:rsid w:val="00CD4E8B"/>
    <w:rsid w:val="00CD6232"/>
    <w:rsid w:val="00CD673B"/>
    <w:rsid w:val="00CD72A1"/>
    <w:rsid w:val="00CD7B0A"/>
    <w:rsid w:val="00CE06DF"/>
    <w:rsid w:val="00CE1B3B"/>
    <w:rsid w:val="00CE2B5E"/>
    <w:rsid w:val="00CE5BBB"/>
    <w:rsid w:val="00CE66FE"/>
    <w:rsid w:val="00CF11B1"/>
    <w:rsid w:val="00CF1E90"/>
    <w:rsid w:val="00CF3953"/>
    <w:rsid w:val="00CF4089"/>
    <w:rsid w:val="00CF45A6"/>
    <w:rsid w:val="00CF4F36"/>
    <w:rsid w:val="00CF6133"/>
    <w:rsid w:val="00CF7629"/>
    <w:rsid w:val="00D002B7"/>
    <w:rsid w:val="00D00FDC"/>
    <w:rsid w:val="00D04F04"/>
    <w:rsid w:val="00D06771"/>
    <w:rsid w:val="00D07355"/>
    <w:rsid w:val="00D10523"/>
    <w:rsid w:val="00D105F8"/>
    <w:rsid w:val="00D125AF"/>
    <w:rsid w:val="00D128EE"/>
    <w:rsid w:val="00D175E2"/>
    <w:rsid w:val="00D21346"/>
    <w:rsid w:val="00D214CA"/>
    <w:rsid w:val="00D23AD5"/>
    <w:rsid w:val="00D23D2E"/>
    <w:rsid w:val="00D24607"/>
    <w:rsid w:val="00D30699"/>
    <w:rsid w:val="00D31180"/>
    <w:rsid w:val="00D3187B"/>
    <w:rsid w:val="00D340CE"/>
    <w:rsid w:val="00D3435A"/>
    <w:rsid w:val="00D35AA4"/>
    <w:rsid w:val="00D36DF4"/>
    <w:rsid w:val="00D3745F"/>
    <w:rsid w:val="00D37FC9"/>
    <w:rsid w:val="00D4052B"/>
    <w:rsid w:val="00D45054"/>
    <w:rsid w:val="00D470C7"/>
    <w:rsid w:val="00D47B1D"/>
    <w:rsid w:val="00D52492"/>
    <w:rsid w:val="00D56026"/>
    <w:rsid w:val="00D57C53"/>
    <w:rsid w:val="00D61CC9"/>
    <w:rsid w:val="00D62AFE"/>
    <w:rsid w:val="00D638C1"/>
    <w:rsid w:val="00D6473A"/>
    <w:rsid w:val="00D70D90"/>
    <w:rsid w:val="00D73E7F"/>
    <w:rsid w:val="00D753D7"/>
    <w:rsid w:val="00D76A6F"/>
    <w:rsid w:val="00D77792"/>
    <w:rsid w:val="00D82D09"/>
    <w:rsid w:val="00D83001"/>
    <w:rsid w:val="00D855F5"/>
    <w:rsid w:val="00D857C9"/>
    <w:rsid w:val="00D85A0A"/>
    <w:rsid w:val="00D86B18"/>
    <w:rsid w:val="00D943B5"/>
    <w:rsid w:val="00D94AB0"/>
    <w:rsid w:val="00D96A11"/>
    <w:rsid w:val="00DA1BBF"/>
    <w:rsid w:val="00DA2555"/>
    <w:rsid w:val="00DA3838"/>
    <w:rsid w:val="00DA5F1A"/>
    <w:rsid w:val="00DA79A6"/>
    <w:rsid w:val="00DB3E2B"/>
    <w:rsid w:val="00DB68F5"/>
    <w:rsid w:val="00DC2BDD"/>
    <w:rsid w:val="00DD013A"/>
    <w:rsid w:val="00DD1441"/>
    <w:rsid w:val="00DD202E"/>
    <w:rsid w:val="00DD21EC"/>
    <w:rsid w:val="00DD420C"/>
    <w:rsid w:val="00DD7496"/>
    <w:rsid w:val="00DD7F69"/>
    <w:rsid w:val="00DE18F4"/>
    <w:rsid w:val="00DE2852"/>
    <w:rsid w:val="00DE35E4"/>
    <w:rsid w:val="00DE449B"/>
    <w:rsid w:val="00DE5FA5"/>
    <w:rsid w:val="00DE7696"/>
    <w:rsid w:val="00DF02EF"/>
    <w:rsid w:val="00DF3D42"/>
    <w:rsid w:val="00DF4BA0"/>
    <w:rsid w:val="00DF5549"/>
    <w:rsid w:val="00DF6E40"/>
    <w:rsid w:val="00E01348"/>
    <w:rsid w:val="00E05AAC"/>
    <w:rsid w:val="00E06947"/>
    <w:rsid w:val="00E06C2E"/>
    <w:rsid w:val="00E070D9"/>
    <w:rsid w:val="00E108B8"/>
    <w:rsid w:val="00E123E2"/>
    <w:rsid w:val="00E12577"/>
    <w:rsid w:val="00E13D7A"/>
    <w:rsid w:val="00E16DED"/>
    <w:rsid w:val="00E17CDD"/>
    <w:rsid w:val="00E24D90"/>
    <w:rsid w:val="00E25306"/>
    <w:rsid w:val="00E25F9A"/>
    <w:rsid w:val="00E25FE8"/>
    <w:rsid w:val="00E30779"/>
    <w:rsid w:val="00E30C84"/>
    <w:rsid w:val="00E3110B"/>
    <w:rsid w:val="00E31134"/>
    <w:rsid w:val="00E334AD"/>
    <w:rsid w:val="00E33C87"/>
    <w:rsid w:val="00E34C0D"/>
    <w:rsid w:val="00E36A17"/>
    <w:rsid w:val="00E405F8"/>
    <w:rsid w:val="00E41782"/>
    <w:rsid w:val="00E45F2F"/>
    <w:rsid w:val="00E47AEC"/>
    <w:rsid w:val="00E50381"/>
    <w:rsid w:val="00E50648"/>
    <w:rsid w:val="00E515C7"/>
    <w:rsid w:val="00E524E8"/>
    <w:rsid w:val="00E54708"/>
    <w:rsid w:val="00E5745C"/>
    <w:rsid w:val="00E57A7C"/>
    <w:rsid w:val="00E66F3B"/>
    <w:rsid w:val="00E67767"/>
    <w:rsid w:val="00E71625"/>
    <w:rsid w:val="00E72AE0"/>
    <w:rsid w:val="00E73934"/>
    <w:rsid w:val="00E74E78"/>
    <w:rsid w:val="00E74E7E"/>
    <w:rsid w:val="00E76450"/>
    <w:rsid w:val="00E76537"/>
    <w:rsid w:val="00E80675"/>
    <w:rsid w:val="00E86D4C"/>
    <w:rsid w:val="00E932D0"/>
    <w:rsid w:val="00E94531"/>
    <w:rsid w:val="00EA1156"/>
    <w:rsid w:val="00EA2102"/>
    <w:rsid w:val="00EA26BA"/>
    <w:rsid w:val="00EA6DEF"/>
    <w:rsid w:val="00EB0359"/>
    <w:rsid w:val="00EB19BE"/>
    <w:rsid w:val="00EB3DB4"/>
    <w:rsid w:val="00EB3E39"/>
    <w:rsid w:val="00EB72FE"/>
    <w:rsid w:val="00EC5588"/>
    <w:rsid w:val="00EC667B"/>
    <w:rsid w:val="00EC6E01"/>
    <w:rsid w:val="00EC7439"/>
    <w:rsid w:val="00ED2CA9"/>
    <w:rsid w:val="00ED3B5F"/>
    <w:rsid w:val="00ED5C23"/>
    <w:rsid w:val="00ED6ED0"/>
    <w:rsid w:val="00ED7560"/>
    <w:rsid w:val="00EE159B"/>
    <w:rsid w:val="00EE2303"/>
    <w:rsid w:val="00EE5EF5"/>
    <w:rsid w:val="00EF0165"/>
    <w:rsid w:val="00EF03D1"/>
    <w:rsid w:val="00EF253C"/>
    <w:rsid w:val="00EF3D20"/>
    <w:rsid w:val="00EF4114"/>
    <w:rsid w:val="00EF4F07"/>
    <w:rsid w:val="00EF6319"/>
    <w:rsid w:val="00EF65BE"/>
    <w:rsid w:val="00F0153F"/>
    <w:rsid w:val="00F01767"/>
    <w:rsid w:val="00F02A83"/>
    <w:rsid w:val="00F048C0"/>
    <w:rsid w:val="00F05CCC"/>
    <w:rsid w:val="00F05ECB"/>
    <w:rsid w:val="00F061C6"/>
    <w:rsid w:val="00F06256"/>
    <w:rsid w:val="00F06BC5"/>
    <w:rsid w:val="00F06DD0"/>
    <w:rsid w:val="00F070F3"/>
    <w:rsid w:val="00F076E2"/>
    <w:rsid w:val="00F07FE0"/>
    <w:rsid w:val="00F10561"/>
    <w:rsid w:val="00F11D74"/>
    <w:rsid w:val="00F12277"/>
    <w:rsid w:val="00F12343"/>
    <w:rsid w:val="00F13B3A"/>
    <w:rsid w:val="00F13BCD"/>
    <w:rsid w:val="00F13E7D"/>
    <w:rsid w:val="00F13F50"/>
    <w:rsid w:val="00F14652"/>
    <w:rsid w:val="00F16A1A"/>
    <w:rsid w:val="00F17091"/>
    <w:rsid w:val="00F17BAB"/>
    <w:rsid w:val="00F211AD"/>
    <w:rsid w:val="00F217B3"/>
    <w:rsid w:val="00F22F0B"/>
    <w:rsid w:val="00F23864"/>
    <w:rsid w:val="00F246CB"/>
    <w:rsid w:val="00F25A6F"/>
    <w:rsid w:val="00F25B6B"/>
    <w:rsid w:val="00F26804"/>
    <w:rsid w:val="00F26BA2"/>
    <w:rsid w:val="00F273D8"/>
    <w:rsid w:val="00F27DDA"/>
    <w:rsid w:val="00F27E99"/>
    <w:rsid w:val="00F3000C"/>
    <w:rsid w:val="00F31B5C"/>
    <w:rsid w:val="00F32FFE"/>
    <w:rsid w:val="00F3328C"/>
    <w:rsid w:val="00F338B0"/>
    <w:rsid w:val="00F33DEF"/>
    <w:rsid w:val="00F34932"/>
    <w:rsid w:val="00F43532"/>
    <w:rsid w:val="00F46A38"/>
    <w:rsid w:val="00F473DD"/>
    <w:rsid w:val="00F5684B"/>
    <w:rsid w:val="00F56D66"/>
    <w:rsid w:val="00F56D8B"/>
    <w:rsid w:val="00F605E3"/>
    <w:rsid w:val="00F61CEC"/>
    <w:rsid w:val="00F62FC5"/>
    <w:rsid w:val="00F704F3"/>
    <w:rsid w:val="00F7138A"/>
    <w:rsid w:val="00F718A6"/>
    <w:rsid w:val="00F72030"/>
    <w:rsid w:val="00F7279C"/>
    <w:rsid w:val="00F75C29"/>
    <w:rsid w:val="00F766A9"/>
    <w:rsid w:val="00F77277"/>
    <w:rsid w:val="00F776D7"/>
    <w:rsid w:val="00F777FE"/>
    <w:rsid w:val="00F77C48"/>
    <w:rsid w:val="00F80AB3"/>
    <w:rsid w:val="00F910E5"/>
    <w:rsid w:val="00F93449"/>
    <w:rsid w:val="00F939F5"/>
    <w:rsid w:val="00F9489E"/>
    <w:rsid w:val="00F95D67"/>
    <w:rsid w:val="00F9650F"/>
    <w:rsid w:val="00FA0C14"/>
    <w:rsid w:val="00FA0D53"/>
    <w:rsid w:val="00FA12AE"/>
    <w:rsid w:val="00FA41B9"/>
    <w:rsid w:val="00FB2477"/>
    <w:rsid w:val="00FB2C3B"/>
    <w:rsid w:val="00FB3969"/>
    <w:rsid w:val="00FB4A4A"/>
    <w:rsid w:val="00FB4A4E"/>
    <w:rsid w:val="00FB6BF5"/>
    <w:rsid w:val="00FB6D13"/>
    <w:rsid w:val="00FB7037"/>
    <w:rsid w:val="00FC1E15"/>
    <w:rsid w:val="00FC23D0"/>
    <w:rsid w:val="00FC2564"/>
    <w:rsid w:val="00FC2881"/>
    <w:rsid w:val="00FC3B15"/>
    <w:rsid w:val="00FC60A8"/>
    <w:rsid w:val="00FC631C"/>
    <w:rsid w:val="00FC706E"/>
    <w:rsid w:val="00FC7C6E"/>
    <w:rsid w:val="00FD523F"/>
    <w:rsid w:val="00FD64B0"/>
    <w:rsid w:val="00FE0ABE"/>
    <w:rsid w:val="00FE19BC"/>
    <w:rsid w:val="00FF28AD"/>
    <w:rsid w:val="00FF2B00"/>
    <w:rsid w:val="00FF3388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E72E5"/>
  <w15:docId w15:val="{BFCC7FC7-8FA6-4C09-AEF9-407B7D2B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A80"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56F"/>
    <w:pPr>
      <w:keepNext/>
      <w:keepLines/>
      <w:spacing w:before="40" w:after="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56F"/>
    <w:pPr>
      <w:keepNext/>
      <w:keepLines/>
      <w:spacing w:after="0"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687"/>
  </w:style>
  <w:style w:type="paragraph" w:styleId="Footer">
    <w:name w:val="footer"/>
    <w:basedOn w:val="Normal"/>
    <w:link w:val="FooterChar"/>
    <w:uiPriority w:val="99"/>
    <w:unhideWhenUsed/>
    <w:rsid w:val="009C6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687"/>
  </w:style>
  <w:style w:type="paragraph" w:styleId="ListParagraph">
    <w:name w:val="List Paragraph"/>
    <w:basedOn w:val="Normal"/>
    <w:uiPriority w:val="34"/>
    <w:qFormat/>
    <w:rsid w:val="00475185"/>
    <w:pPr>
      <w:ind w:left="720"/>
      <w:contextualSpacing/>
    </w:pPr>
  </w:style>
  <w:style w:type="table" w:styleId="TableGrid">
    <w:name w:val="Table Grid"/>
    <w:basedOn w:val="TableNormal"/>
    <w:uiPriority w:val="39"/>
    <w:rsid w:val="00913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C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ta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56F"/>
    <w:rPr>
      <w:rFonts w:asciiTheme="minorHAnsi" w:eastAsiaTheme="majorEastAsia" w:hAnsiTheme="minorHAnsi" w:cstheme="majorBidi"/>
      <w:i/>
      <w:iCs/>
      <w:color w:val="595959" w:themeColor="text1" w:themeTint="A6"/>
      <w:kern w:val="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56F"/>
    <w:rPr>
      <w:rFonts w:asciiTheme="minorHAnsi" w:eastAsiaTheme="majorEastAsia" w:hAnsiTheme="minorHAnsi" w:cstheme="majorBidi"/>
      <w:color w:val="272727" w:themeColor="text1" w:themeTint="D8"/>
      <w:kern w:val="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F256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F256F"/>
    <w:rPr>
      <w:rFonts w:ascii="Cambria" w:eastAsia="Cambria" w:hAnsi="Cambria" w:cs="Cambria"/>
      <w:b/>
      <w:bCs/>
      <w:kern w:val="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56F"/>
    <w:pPr>
      <w:numPr>
        <w:ilvl w:val="1"/>
      </w:numPr>
      <w:spacing w:after="20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F256F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a\OneDrive\RN\OneDrive\Documents\DSU\CFR_Assoc_Dean\Letters\Office%20Orders\OO-Template_1806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OO-Template_18062024</Template>
  <TotalTime>421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time to full time</vt:lpstr>
    </vt:vector>
  </TitlesOfParts>
  <Company>DSU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time to full time</dc:title>
  <dc:subject>Office Order</dc:subject>
  <dc:creator>Nagarajaprakash Ramamurthy</dc:creator>
  <cp:keywords>Ph.D;Ms. Remya;Dr. Tamilselvi</cp:keywords>
  <cp:lastModifiedBy>ADMIN</cp:lastModifiedBy>
  <cp:revision>1687</cp:revision>
  <cp:lastPrinted>2024-12-06T10:18:00Z</cp:lastPrinted>
  <dcterms:created xsi:type="dcterms:W3CDTF">2024-06-18T08:46:00Z</dcterms:created>
  <dcterms:modified xsi:type="dcterms:W3CDTF">2024-12-16T05:51:00Z</dcterms:modified>
</cp:coreProperties>
</file>